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69" w:rsidRPr="00B267EC" w:rsidRDefault="00411369" w:rsidP="001D5478">
      <w:pPr>
        <w:pStyle w:val="1"/>
        <w:spacing w:before="0" w:line="240" w:lineRule="auto"/>
        <w:ind w:left="-851" w:firstLine="284"/>
        <w:rPr>
          <w:color w:val="000000" w:themeColor="text1"/>
          <w:sz w:val="32"/>
          <w:szCs w:val="32"/>
        </w:rPr>
      </w:pPr>
    </w:p>
    <w:p w:rsidR="00246EA1" w:rsidRDefault="00246EA1" w:rsidP="006664CD">
      <w:pPr>
        <w:pStyle w:val="1"/>
        <w:spacing w:before="0" w:line="240" w:lineRule="auto"/>
        <w:ind w:firstLine="426"/>
        <w:jc w:val="center"/>
        <w:rPr>
          <w:color w:val="auto"/>
          <w:sz w:val="32"/>
          <w:szCs w:val="32"/>
        </w:rPr>
      </w:pPr>
    </w:p>
    <w:p w:rsidR="00D8752D" w:rsidRDefault="00FF16DC" w:rsidP="00246EA1">
      <w:pPr>
        <w:pStyle w:val="1"/>
        <w:spacing w:before="0" w:after="240" w:line="240" w:lineRule="auto"/>
        <w:ind w:firstLine="426"/>
        <w:jc w:val="center"/>
        <w:rPr>
          <w:color w:val="auto"/>
          <w:sz w:val="32"/>
          <w:szCs w:val="32"/>
        </w:rPr>
      </w:pPr>
      <w:bookmarkStart w:id="0" w:name="_Инструкция_по_настройке"/>
      <w:bookmarkEnd w:id="0"/>
      <w:r w:rsidRPr="00B267EC">
        <w:rPr>
          <w:color w:val="auto"/>
          <w:sz w:val="32"/>
          <w:szCs w:val="32"/>
        </w:rPr>
        <w:t xml:space="preserve">Инструкция </w:t>
      </w:r>
      <w:r w:rsidR="003A0827" w:rsidRPr="00B267EC">
        <w:rPr>
          <w:color w:val="auto"/>
          <w:sz w:val="32"/>
          <w:szCs w:val="32"/>
        </w:rPr>
        <w:t>по настройке</w:t>
      </w:r>
      <w:r w:rsidR="008B6C41">
        <w:rPr>
          <w:color w:val="auto"/>
          <w:sz w:val="32"/>
          <w:szCs w:val="32"/>
        </w:rPr>
        <w:t xml:space="preserve"> расписаний</w:t>
      </w:r>
      <w:r w:rsidR="00246EA1">
        <w:rPr>
          <w:color w:val="auto"/>
          <w:sz w:val="32"/>
          <w:szCs w:val="32"/>
        </w:rPr>
        <w:t xml:space="preserve"> приема в РМИС</w:t>
      </w:r>
    </w:p>
    <w:p w:rsidR="00FD2E55" w:rsidRPr="005A646B" w:rsidRDefault="00246EA1" w:rsidP="00246EA1">
      <w:pPr>
        <w:spacing w:after="240"/>
        <w:jc w:val="center"/>
      </w:pPr>
      <w:r>
        <w:t>СОДЕРЖАНИЕ</w:t>
      </w:r>
    </w:p>
    <w:p w:rsidR="005A646B" w:rsidRPr="00D16FDD" w:rsidRDefault="00760807" w:rsidP="005A646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b/>
          <w:i/>
          <w:color w:val="0070C0"/>
          <w:sz w:val="32"/>
          <w:szCs w:val="32"/>
        </w:rPr>
      </w:pPr>
      <w:hyperlink w:anchor="_1._Создание_и" w:history="1">
        <w:r w:rsidR="005A646B" w:rsidRPr="003E7A53">
          <w:rPr>
            <w:rStyle w:val="a6"/>
            <w:rFonts w:eastAsia="Calibri" w:cs="Times New Roman"/>
            <w:b/>
            <w:i/>
            <w:sz w:val="32"/>
            <w:szCs w:val="32"/>
          </w:rPr>
          <w:t xml:space="preserve"> Создание и редактирование шаблона расписания.</w:t>
        </w:r>
      </w:hyperlink>
    </w:p>
    <w:p w:rsidR="005A646B" w:rsidRPr="005A646B" w:rsidRDefault="00760807" w:rsidP="005A646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b/>
          <w:i/>
          <w:color w:val="0070C0"/>
          <w:sz w:val="32"/>
          <w:szCs w:val="32"/>
        </w:rPr>
      </w:pPr>
      <w:hyperlink w:anchor="_2._Настройка_источников" w:history="1">
        <w:r w:rsidR="005A646B" w:rsidRPr="003E7A53">
          <w:rPr>
            <w:rStyle w:val="a6"/>
            <w:rFonts w:eastAsia="Calibri" w:cs="Times New Roman"/>
            <w:b/>
            <w:i/>
            <w:sz w:val="32"/>
            <w:szCs w:val="32"/>
          </w:rPr>
          <w:t>Настройка источников записи на прием</w:t>
        </w:r>
      </w:hyperlink>
    </w:p>
    <w:p w:rsidR="005A646B" w:rsidRPr="005A646B" w:rsidRDefault="00760807" w:rsidP="005A646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Calibri" w:cs="Times New Roman"/>
          <w:b/>
          <w:i/>
          <w:color w:val="0070C0"/>
          <w:sz w:val="32"/>
          <w:szCs w:val="32"/>
        </w:rPr>
      </w:pPr>
      <w:hyperlink w:anchor="_3.__Добавление" w:history="1">
        <w:r w:rsidR="005A646B" w:rsidRPr="003E7A53">
          <w:rPr>
            <w:rStyle w:val="a6"/>
            <w:rFonts w:eastAsia="Calibri" w:cs="Times New Roman"/>
            <w:b/>
            <w:i/>
            <w:sz w:val="32"/>
            <w:szCs w:val="32"/>
          </w:rPr>
          <w:t>Добавление рабочего расписания</w:t>
        </w:r>
      </w:hyperlink>
    </w:p>
    <w:p w:rsidR="00FF16DC" w:rsidRPr="005A646B" w:rsidRDefault="00FF16DC" w:rsidP="006664CD">
      <w:pPr>
        <w:spacing w:after="0" w:line="240" w:lineRule="auto"/>
        <w:ind w:firstLine="426"/>
        <w:jc w:val="both"/>
        <w:rPr>
          <w:color w:val="548DD4" w:themeColor="text2" w:themeTint="99"/>
          <w:sz w:val="24"/>
          <w:szCs w:val="24"/>
        </w:rPr>
      </w:pPr>
    </w:p>
    <w:p w:rsidR="00B267EC" w:rsidRPr="00B267EC" w:rsidRDefault="00772CDF" w:rsidP="00EA4470">
      <w:pPr>
        <w:pStyle w:val="2"/>
      </w:pPr>
      <w:bookmarkStart w:id="1" w:name="_1._Создание_и"/>
      <w:bookmarkEnd w:id="1"/>
      <w:r w:rsidRPr="00772CDF">
        <w:t xml:space="preserve">1. </w:t>
      </w:r>
      <w:r w:rsidR="00FF16DC" w:rsidRPr="00772CDF">
        <w:t>Создание и редактирование шаблона расписания.</w:t>
      </w:r>
    </w:p>
    <w:p w:rsidR="00E15103" w:rsidRDefault="00D444D0" w:rsidP="006664CD">
      <w:pPr>
        <w:spacing w:after="0" w:line="240" w:lineRule="auto"/>
        <w:ind w:firstLine="426"/>
        <w:jc w:val="both"/>
        <w:rPr>
          <w:sz w:val="24"/>
          <w:szCs w:val="24"/>
        </w:rPr>
      </w:pPr>
      <w:r w:rsidRPr="00D444D0">
        <w:rPr>
          <w:sz w:val="24"/>
          <w:szCs w:val="24"/>
        </w:rPr>
        <w:t xml:space="preserve">Откройте форму «Должность» и перейдите на вкладку «Расписание приема» </w:t>
      </w:r>
    </w:p>
    <w:p w:rsidR="00D444D0" w:rsidRDefault="00D444D0" w:rsidP="006664CD">
      <w:pPr>
        <w:spacing w:after="0" w:line="240" w:lineRule="auto"/>
        <w:ind w:firstLine="426"/>
        <w:jc w:val="both"/>
        <w:rPr>
          <w:sz w:val="24"/>
          <w:szCs w:val="24"/>
        </w:rPr>
      </w:pPr>
      <w:r w:rsidRPr="00E15103">
        <w:rPr>
          <w:sz w:val="24"/>
          <w:szCs w:val="24"/>
        </w:rPr>
        <w:t xml:space="preserve">(паспорт </w:t>
      </w:r>
      <w:r w:rsidR="00AA6E02">
        <w:rPr>
          <w:sz w:val="24"/>
          <w:szCs w:val="24"/>
        </w:rPr>
        <w:t>МО</w:t>
      </w:r>
      <w:r w:rsidRPr="00E15103">
        <w:rPr>
          <w:sz w:val="24"/>
          <w:szCs w:val="24"/>
        </w:rPr>
        <w:t xml:space="preserve"> / лечебны</w:t>
      </w:r>
      <w:r w:rsidR="00E15103">
        <w:rPr>
          <w:sz w:val="24"/>
          <w:szCs w:val="24"/>
        </w:rPr>
        <w:t xml:space="preserve">е учреждения / </w:t>
      </w:r>
      <w:r w:rsidR="00AA6E02">
        <w:rPr>
          <w:sz w:val="24"/>
          <w:szCs w:val="24"/>
        </w:rPr>
        <w:t>МО</w:t>
      </w:r>
      <w:r w:rsidR="00E15103">
        <w:rPr>
          <w:sz w:val="24"/>
          <w:szCs w:val="24"/>
        </w:rPr>
        <w:t xml:space="preserve"> / должности).</w:t>
      </w:r>
    </w:p>
    <w:p w:rsidR="00E15103" w:rsidRPr="00E15103" w:rsidRDefault="00E15103" w:rsidP="006664CD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736032" w:rsidRDefault="008F62DF" w:rsidP="006664CD">
      <w:pPr>
        <w:spacing w:line="240" w:lineRule="auto"/>
        <w:ind w:firstLine="426"/>
        <w:jc w:val="center"/>
        <w:rPr>
          <w:color w:val="8DB3E2" w:themeColor="text2" w:themeTint="66"/>
          <w:sz w:val="24"/>
          <w:szCs w:val="24"/>
        </w:rPr>
      </w:pPr>
      <w:r>
        <w:rPr>
          <w:noProof/>
          <w:color w:val="8DB3E2" w:themeColor="text2" w:themeTint="66"/>
          <w:sz w:val="24"/>
          <w:szCs w:val="24"/>
          <w:lang w:eastAsia="ru-RU"/>
        </w:rPr>
        <w:drawing>
          <wp:inline distT="0" distB="0" distL="0" distR="0">
            <wp:extent cx="3600450" cy="3377367"/>
            <wp:effectExtent l="19050" t="0" r="0" b="0"/>
            <wp:docPr id="9" name="Рисунок 3" descr="C:\Users\RanDS\Desktop\Инструкции\переделки\2022\скрин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S\Desktop\Инструкции\переделки\2022\скрины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67" cy="338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EC" w:rsidRDefault="00B267EC" w:rsidP="006664CD">
      <w:pPr>
        <w:spacing w:line="240" w:lineRule="auto"/>
        <w:ind w:firstLine="426"/>
        <w:jc w:val="center"/>
        <w:rPr>
          <w:color w:val="8DB3E2" w:themeColor="text2" w:themeTint="66"/>
          <w:sz w:val="24"/>
          <w:szCs w:val="24"/>
        </w:rPr>
      </w:pPr>
    </w:p>
    <w:p w:rsidR="001D5478" w:rsidRDefault="001D5478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Нажмите кнопку «Создать» для добавления нового шаблона расписания</w:t>
      </w:r>
      <w:r w:rsidR="00386649">
        <w:rPr>
          <w:sz w:val="24"/>
          <w:szCs w:val="24"/>
        </w:rPr>
        <w:t>;</w:t>
      </w:r>
    </w:p>
    <w:p w:rsidR="001D5478" w:rsidRDefault="001D5478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Укажите назначение шаблона</w:t>
      </w:r>
      <w:r w:rsidR="005E6098">
        <w:rPr>
          <w:sz w:val="24"/>
          <w:szCs w:val="24"/>
        </w:rPr>
        <w:t>:</w:t>
      </w:r>
      <w:r>
        <w:rPr>
          <w:sz w:val="24"/>
          <w:szCs w:val="24"/>
        </w:rPr>
        <w:t xml:space="preserve"> для четных/нечетных недель или четных/нечетных дней (если расписание не </w:t>
      </w:r>
      <w:r w:rsidR="00386649">
        <w:rPr>
          <w:sz w:val="24"/>
          <w:szCs w:val="24"/>
        </w:rPr>
        <w:t>меняется,</w:t>
      </w:r>
      <w:r>
        <w:rPr>
          <w:sz w:val="24"/>
          <w:szCs w:val="24"/>
        </w:rPr>
        <w:t xml:space="preserve"> укажите все варианты)</w:t>
      </w:r>
      <w:r w:rsidR="00386649">
        <w:rPr>
          <w:sz w:val="24"/>
          <w:szCs w:val="24"/>
        </w:rPr>
        <w:t>;</w:t>
      </w:r>
    </w:p>
    <w:p w:rsidR="00671D5B" w:rsidRDefault="00671D5B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Укажите время начала и окончания приема</w:t>
      </w:r>
      <w:r w:rsidR="00386649">
        <w:rPr>
          <w:sz w:val="24"/>
          <w:szCs w:val="24"/>
        </w:rPr>
        <w:t>;</w:t>
      </w:r>
    </w:p>
    <w:p w:rsidR="00671D5B" w:rsidRDefault="00671D5B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поле «</w:t>
      </w:r>
      <w:proofErr w:type="spellStart"/>
      <w:r>
        <w:rPr>
          <w:sz w:val="24"/>
          <w:szCs w:val="24"/>
        </w:rPr>
        <w:t>Коэф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Повт</w:t>
      </w:r>
      <w:proofErr w:type="spellEnd"/>
      <w:r>
        <w:rPr>
          <w:sz w:val="24"/>
          <w:szCs w:val="24"/>
        </w:rPr>
        <w:t xml:space="preserve">.» укажите количество повторных талонов на </w:t>
      </w:r>
      <w:r w:rsidR="00386649">
        <w:rPr>
          <w:sz w:val="24"/>
          <w:szCs w:val="24"/>
        </w:rPr>
        <w:t>один первичный. Е</w:t>
      </w:r>
      <w:r>
        <w:rPr>
          <w:sz w:val="24"/>
          <w:szCs w:val="24"/>
        </w:rPr>
        <w:t xml:space="preserve">сли повторных нет </w:t>
      </w:r>
      <w:r w:rsidR="00386649">
        <w:rPr>
          <w:sz w:val="24"/>
          <w:szCs w:val="24"/>
        </w:rPr>
        <w:t>-</w:t>
      </w:r>
      <w:r>
        <w:rPr>
          <w:sz w:val="24"/>
          <w:szCs w:val="24"/>
        </w:rPr>
        <w:t xml:space="preserve"> значение «0»</w:t>
      </w:r>
      <w:r w:rsidR="00386649">
        <w:rPr>
          <w:sz w:val="24"/>
          <w:szCs w:val="24"/>
        </w:rPr>
        <w:t>;</w:t>
      </w:r>
    </w:p>
    <w:p w:rsidR="001D5478" w:rsidRDefault="00671D5B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Выберите место приема (</w:t>
      </w:r>
      <w:r w:rsidR="006D7DDB">
        <w:rPr>
          <w:sz w:val="24"/>
          <w:szCs w:val="24"/>
        </w:rPr>
        <w:t>добавить новое место приема можно</w:t>
      </w:r>
      <w:r>
        <w:rPr>
          <w:sz w:val="24"/>
          <w:szCs w:val="24"/>
        </w:rPr>
        <w:t xml:space="preserve"> на </w:t>
      </w:r>
      <w:r w:rsidR="003A0827">
        <w:rPr>
          <w:sz w:val="24"/>
          <w:szCs w:val="24"/>
        </w:rPr>
        <w:t>форме «</w:t>
      </w:r>
      <w:r w:rsidR="00B267EC">
        <w:rPr>
          <w:sz w:val="24"/>
          <w:szCs w:val="24"/>
        </w:rPr>
        <w:t>Отделение</w:t>
      </w:r>
      <w:r w:rsidR="006D7DDB">
        <w:rPr>
          <w:sz w:val="24"/>
          <w:szCs w:val="24"/>
        </w:rPr>
        <w:t>»</w:t>
      </w:r>
      <w:r w:rsidR="00B267EC">
        <w:rPr>
          <w:sz w:val="24"/>
          <w:szCs w:val="24"/>
        </w:rPr>
        <w:t>)</w:t>
      </w:r>
      <w:r w:rsidR="00386649">
        <w:rPr>
          <w:sz w:val="24"/>
          <w:szCs w:val="24"/>
        </w:rPr>
        <w:t>;</w:t>
      </w:r>
    </w:p>
    <w:p w:rsidR="00204C45" w:rsidRDefault="006D7DDB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204C45">
        <w:rPr>
          <w:sz w:val="24"/>
          <w:szCs w:val="24"/>
        </w:rPr>
        <w:t>Укажите норматив приема врача и порядок распределения первичных и повторных талонов</w:t>
      </w:r>
      <w:r w:rsidR="00D269E3">
        <w:rPr>
          <w:sz w:val="24"/>
          <w:szCs w:val="24"/>
        </w:rPr>
        <w:t>.</w:t>
      </w:r>
    </w:p>
    <w:p w:rsidR="008F59C7" w:rsidRPr="008F59C7" w:rsidRDefault="006D7DDB" w:rsidP="008F59C7">
      <w:pPr>
        <w:pStyle w:val="a5"/>
        <w:numPr>
          <w:ilvl w:val="0"/>
          <w:numId w:val="41"/>
        </w:numPr>
        <w:spacing w:line="240" w:lineRule="auto"/>
        <w:ind w:left="426" w:firstLine="0"/>
        <w:jc w:val="both"/>
        <w:rPr>
          <w:b/>
          <w:sz w:val="24"/>
          <w:szCs w:val="24"/>
        </w:rPr>
      </w:pPr>
      <w:r w:rsidRPr="008F59C7">
        <w:rPr>
          <w:sz w:val="24"/>
          <w:szCs w:val="24"/>
        </w:rPr>
        <w:t>Для добавления перерыва нажмите кнопку «+» и укажите его продолжительность</w:t>
      </w:r>
      <w:r w:rsidR="008F59C7">
        <w:rPr>
          <w:sz w:val="24"/>
          <w:szCs w:val="24"/>
        </w:rPr>
        <w:t>.</w:t>
      </w:r>
    </w:p>
    <w:p w:rsidR="0091785E" w:rsidRDefault="0091785E" w:rsidP="00FD5557">
      <w:pPr>
        <w:pStyle w:val="a5"/>
        <w:spacing w:line="240" w:lineRule="auto"/>
        <w:ind w:left="426"/>
        <w:jc w:val="both"/>
        <w:rPr>
          <w:b/>
          <w:szCs w:val="28"/>
        </w:rPr>
      </w:pPr>
    </w:p>
    <w:p w:rsidR="00FD5557" w:rsidRPr="0048407B" w:rsidRDefault="008063D5" w:rsidP="00FD5557">
      <w:pPr>
        <w:pStyle w:val="a5"/>
        <w:spacing w:line="240" w:lineRule="auto"/>
        <w:ind w:left="426"/>
        <w:jc w:val="both"/>
        <w:rPr>
          <w:b/>
          <w:szCs w:val="28"/>
        </w:rPr>
      </w:pPr>
      <w:r w:rsidRPr="0048407B">
        <w:rPr>
          <w:b/>
          <w:szCs w:val="28"/>
        </w:rPr>
        <w:t>Точная н</w:t>
      </w:r>
      <w:r w:rsidR="00FD5557" w:rsidRPr="0048407B">
        <w:rPr>
          <w:b/>
          <w:szCs w:val="28"/>
        </w:rPr>
        <w:t>астройка талонов</w:t>
      </w:r>
      <w:r w:rsidRPr="0048407B">
        <w:rPr>
          <w:b/>
          <w:szCs w:val="28"/>
        </w:rPr>
        <w:t xml:space="preserve"> (при необходимости)</w:t>
      </w:r>
    </w:p>
    <w:p w:rsidR="00AB146B" w:rsidRDefault="00AB146B" w:rsidP="00FD5557">
      <w:pPr>
        <w:pStyle w:val="a5"/>
        <w:spacing w:line="240" w:lineRule="auto"/>
        <w:ind w:left="426"/>
        <w:jc w:val="both"/>
        <w:rPr>
          <w:b/>
          <w:sz w:val="24"/>
          <w:szCs w:val="24"/>
        </w:rPr>
      </w:pPr>
    </w:p>
    <w:p w:rsidR="000849E7" w:rsidRPr="000849E7" w:rsidRDefault="00BC33C4" w:rsidP="0027522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выберите</w:t>
      </w:r>
      <w:r w:rsidR="000849E7">
        <w:rPr>
          <w:sz w:val="24"/>
          <w:szCs w:val="24"/>
        </w:rPr>
        <w:t xml:space="preserve"> день недели и нажмите кнопку «Настройка талонов»</w:t>
      </w:r>
      <w:r w:rsidR="006F0B1E">
        <w:rPr>
          <w:sz w:val="24"/>
          <w:szCs w:val="24"/>
        </w:rPr>
        <w:t xml:space="preserve"> (каждый день недели настраивается отдельно)</w:t>
      </w:r>
      <w:r w:rsidR="000849E7">
        <w:rPr>
          <w:sz w:val="24"/>
          <w:szCs w:val="24"/>
        </w:rPr>
        <w:t>;</w:t>
      </w:r>
    </w:p>
    <w:p w:rsidR="000849E7" w:rsidRPr="000849E7" w:rsidRDefault="000849E7" w:rsidP="0027522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нажмите кнопку «Генерировать» для формирования талонов, согласно шаблону;</w:t>
      </w:r>
    </w:p>
    <w:p w:rsidR="00AB146B" w:rsidRPr="00AB146B" w:rsidRDefault="000849E7" w:rsidP="0027522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 w:rsidRPr="000849E7">
        <w:rPr>
          <w:sz w:val="24"/>
          <w:szCs w:val="24"/>
        </w:rPr>
        <w:t xml:space="preserve">при необходимости </w:t>
      </w:r>
      <w:r w:rsidR="00CA5468">
        <w:rPr>
          <w:sz w:val="24"/>
          <w:szCs w:val="24"/>
        </w:rPr>
        <w:t>измените</w:t>
      </w:r>
      <w:r>
        <w:rPr>
          <w:sz w:val="24"/>
          <w:szCs w:val="24"/>
        </w:rPr>
        <w:t xml:space="preserve"> количество талонов,</w:t>
      </w:r>
      <w:r w:rsidRPr="000849E7">
        <w:rPr>
          <w:sz w:val="24"/>
          <w:szCs w:val="24"/>
        </w:rPr>
        <w:t xml:space="preserve"> тип талона</w:t>
      </w:r>
      <w:r>
        <w:rPr>
          <w:sz w:val="24"/>
          <w:szCs w:val="24"/>
        </w:rPr>
        <w:t xml:space="preserve"> или время приема</w:t>
      </w:r>
      <w:r w:rsidR="008B6C41">
        <w:rPr>
          <w:sz w:val="24"/>
          <w:szCs w:val="24"/>
        </w:rPr>
        <w:t>;</w:t>
      </w:r>
    </w:p>
    <w:p w:rsidR="000849E7" w:rsidRPr="00CA5468" w:rsidRDefault="00AB146B" w:rsidP="0027522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="000849E7">
        <w:rPr>
          <w:sz w:val="24"/>
          <w:szCs w:val="24"/>
        </w:rPr>
        <w:t xml:space="preserve"> случае изменения количества талонов нажмите кнопку «Перенумеровать</w:t>
      </w:r>
      <w:r w:rsidR="00AA6E02">
        <w:rPr>
          <w:sz w:val="24"/>
          <w:szCs w:val="24"/>
        </w:rPr>
        <w:t xml:space="preserve"> </w:t>
      </w:r>
      <w:proofErr w:type="gramStart"/>
      <w:r w:rsidR="00AA6E02">
        <w:rPr>
          <w:sz w:val="24"/>
          <w:szCs w:val="24"/>
        </w:rPr>
        <w:t>с</w:t>
      </w:r>
      <w:proofErr w:type="gramEnd"/>
      <w:r w:rsidR="000849E7">
        <w:rPr>
          <w:sz w:val="24"/>
          <w:szCs w:val="24"/>
        </w:rPr>
        <w:t>»</w:t>
      </w:r>
      <w:r w:rsidR="00CA5468">
        <w:rPr>
          <w:sz w:val="24"/>
          <w:szCs w:val="24"/>
        </w:rPr>
        <w:t>.</w:t>
      </w:r>
    </w:p>
    <w:p w:rsidR="00495F75" w:rsidRDefault="00495F75" w:rsidP="00FA447E">
      <w:pPr>
        <w:spacing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точная настройка талонов не произведена расписание будет формироваться согласно шаблону. </w:t>
      </w:r>
    </w:p>
    <w:p w:rsidR="00CA5468" w:rsidRPr="00CA5468" w:rsidRDefault="00495F75" w:rsidP="00495F75">
      <w:pPr>
        <w:spacing w:line="240" w:lineRule="auto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Важно: </w:t>
      </w:r>
      <w:r w:rsidRPr="00495F75">
        <w:rPr>
          <w:sz w:val="24"/>
          <w:szCs w:val="24"/>
        </w:rPr>
        <w:t xml:space="preserve">в </w:t>
      </w:r>
      <w:r>
        <w:rPr>
          <w:sz w:val="24"/>
          <w:szCs w:val="24"/>
        </w:rPr>
        <w:t>случае если точная настройка талонов была произведена</w:t>
      </w:r>
      <w:r w:rsidR="00AA6E02">
        <w:rPr>
          <w:sz w:val="24"/>
          <w:szCs w:val="24"/>
        </w:rPr>
        <w:t>,</w:t>
      </w:r>
      <w:r>
        <w:rPr>
          <w:sz w:val="24"/>
          <w:szCs w:val="24"/>
        </w:rPr>
        <w:t xml:space="preserve"> для дальнейшего редактирования расписания необходимо зайти в </w:t>
      </w:r>
      <w:r w:rsidR="00BC33C4">
        <w:rPr>
          <w:sz w:val="24"/>
          <w:szCs w:val="24"/>
        </w:rPr>
        <w:t>«Настройки талонов» каждого дня</w:t>
      </w:r>
      <w:r w:rsidR="00CA5468">
        <w:rPr>
          <w:sz w:val="24"/>
          <w:szCs w:val="24"/>
        </w:rPr>
        <w:t xml:space="preserve"> недели, нажать кнопку «Очистить» </w:t>
      </w:r>
      <w:r w:rsidR="000362D7">
        <w:rPr>
          <w:sz w:val="24"/>
          <w:szCs w:val="24"/>
        </w:rPr>
        <w:t>для удаления старого расписания.</w:t>
      </w:r>
    </w:p>
    <w:p w:rsidR="000849E7" w:rsidRDefault="008F62DF" w:rsidP="00275226">
      <w:pPr>
        <w:pStyle w:val="a5"/>
        <w:spacing w:line="240" w:lineRule="auto"/>
        <w:ind w:left="360" w:hanging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333875" cy="3785526"/>
            <wp:effectExtent l="19050" t="0" r="0" b="0"/>
            <wp:docPr id="3" name="Рисунок 2" descr="C:\Users\RanDS\Desktop\Инструкции\переделки\2022\скрин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15" cy="378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57" w:rsidRDefault="00FD5557" w:rsidP="006F399A">
      <w:pPr>
        <w:pStyle w:val="a5"/>
        <w:spacing w:line="240" w:lineRule="auto"/>
        <w:ind w:left="0" w:firstLine="426"/>
        <w:jc w:val="both"/>
        <w:rPr>
          <w:b/>
          <w:sz w:val="24"/>
          <w:szCs w:val="24"/>
        </w:rPr>
      </w:pPr>
    </w:p>
    <w:p w:rsidR="00EA4470" w:rsidRDefault="00EA4470" w:rsidP="006F399A">
      <w:pPr>
        <w:pStyle w:val="a5"/>
        <w:spacing w:line="240" w:lineRule="auto"/>
        <w:ind w:left="0" w:firstLine="426"/>
        <w:jc w:val="both"/>
        <w:rPr>
          <w:b/>
          <w:szCs w:val="28"/>
        </w:rPr>
      </w:pPr>
    </w:p>
    <w:p w:rsidR="000C3A99" w:rsidRPr="0048407B" w:rsidRDefault="000C3A99" w:rsidP="006F399A">
      <w:pPr>
        <w:pStyle w:val="a5"/>
        <w:spacing w:line="240" w:lineRule="auto"/>
        <w:ind w:left="0" w:firstLine="426"/>
        <w:jc w:val="both"/>
        <w:rPr>
          <w:b/>
          <w:szCs w:val="28"/>
        </w:rPr>
      </w:pPr>
      <w:r w:rsidRPr="0048407B">
        <w:rPr>
          <w:b/>
          <w:szCs w:val="28"/>
        </w:rPr>
        <w:t xml:space="preserve">Настройка квот </w:t>
      </w:r>
    </w:p>
    <w:p w:rsidR="00A45BAE" w:rsidRDefault="00A45BAE" w:rsidP="00275226">
      <w:pPr>
        <w:pStyle w:val="a5"/>
        <w:spacing w:line="240" w:lineRule="auto"/>
        <w:ind w:left="360" w:hanging="360"/>
        <w:jc w:val="both"/>
        <w:rPr>
          <w:b/>
          <w:sz w:val="24"/>
          <w:szCs w:val="24"/>
        </w:rPr>
      </w:pPr>
    </w:p>
    <w:p w:rsidR="00A45BAE" w:rsidRDefault="0091785E" w:rsidP="00275226">
      <w:pPr>
        <w:pStyle w:val="a5"/>
        <w:spacing w:line="240" w:lineRule="auto"/>
        <w:ind w:left="360" w:hanging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52670" cy="2171700"/>
            <wp:effectExtent l="19050" t="0" r="5030" b="0"/>
            <wp:docPr id="13" name="Рисунок 4" descr="C:\Users\RanDS\Desktop\Инструкции\переделки\2022\скрин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DS\Desktop\Инструкции\переделки\2022\скрины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29" cy="217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26" w:rsidRDefault="00275226" w:rsidP="00275226">
      <w:pPr>
        <w:pStyle w:val="a5"/>
        <w:spacing w:line="240" w:lineRule="auto"/>
        <w:ind w:left="360" w:hanging="360"/>
        <w:jc w:val="center"/>
        <w:rPr>
          <w:b/>
          <w:sz w:val="24"/>
          <w:szCs w:val="24"/>
        </w:rPr>
      </w:pPr>
    </w:p>
    <w:p w:rsidR="00275226" w:rsidRPr="00246EA1" w:rsidRDefault="00275226" w:rsidP="00246EA1">
      <w:pPr>
        <w:pStyle w:val="a5"/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Определите квоты</w:t>
      </w:r>
      <w:r w:rsidRPr="006A141D">
        <w:rPr>
          <w:sz w:val="24"/>
          <w:szCs w:val="24"/>
        </w:rPr>
        <w:t xml:space="preserve"> для каждого источника</w:t>
      </w:r>
      <w:r>
        <w:rPr>
          <w:sz w:val="24"/>
          <w:szCs w:val="24"/>
        </w:rPr>
        <w:t xml:space="preserve"> и вида</w:t>
      </w:r>
      <w:r w:rsidRPr="006A141D">
        <w:rPr>
          <w:sz w:val="24"/>
          <w:szCs w:val="24"/>
        </w:rPr>
        <w:t xml:space="preserve"> записи в процентн</w:t>
      </w:r>
      <w:r>
        <w:rPr>
          <w:sz w:val="24"/>
          <w:szCs w:val="24"/>
        </w:rPr>
        <w:t>ом или количественном выражении.</w:t>
      </w:r>
      <w:r w:rsidR="006F399A">
        <w:rPr>
          <w:sz w:val="24"/>
          <w:szCs w:val="24"/>
        </w:rPr>
        <w:t xml:space="preserve"> </w:t>
      </w:r>
      <w:r w:rsidRPr="006F399A">
        <w:rPr>
          <w:sz w:val="24"/>
          <w:szCs w:val="24"/>
        </w:rPr>
        <w:t>Для врачей первичной специализации квоты должны составлять 100% по всем каналам записи.</w:t>
      </w:r>
    </w:p>
    <w:p w:rsidR="00685A48" w:rsidRDefault="00685A48" w:rsidP="00A45BAE">
      <w:pPr>
        <w:pStyle w:val="a5"/>
        <w:spacing w:line="240" w:lineRule="auto"/>
        <w:ind w:left="426"/>
        <w:jc w:val="center"/>
        <w:rPr>
          <w:b/>
          <w:sz w:val="24"/>
          <w:szCs w:val="24"/>
        </w:rPr>
      </w:pPr>
    </w:p>
    <w:p w:rsidR="00D269E3" w:rsidRDefault="00D269E3" w:rsidP="00D269E3">
      <w:pPr>
        <w:pStyle w:val="a5"/>
        <w:spacing w:line="240" w:lineRule="auto"/>
        <w:ind w:left="426"/>
        <w:jc w:val="both"/>
        <w:rPr>
          <w:b/>
          <w:szCs w:val="28"/>
        </w:rPr>
      </w:pPr>
      <w:r w:rsidRPr="001B6C6D">
        <w:rPr>
          <w:b/>
          <w:szCs w:val="28"/>
        </w:rPr>
        <w:t>Настройка талонов для вызова врача на дом через портал «</w:t>
      </w:r>
      <w:proofErr w:type="spellStart"/>
      <w:r w:rsidRPr="001B6C6D">
        <w:rPr>
          <w:b/>
          <w:szCs w:val="28"/>
        </w:rPr>
        <w:t>Госуслуги</w:t>
      </w:r>
      <w:proofErr w:type="gramStart"/>
      <w:r w:rsidRPr="001B6C6D">
        <w:rPr>
          <w:b/>
          <w:szCs w:val="28"/>
        </w:rPr>
        <w:t>.р</w:t>
      </w:r>
      <w:proofErr w:type="gramEnd"/>
      <w:r w:rsidRPr="001B6C6D">
        <w:rPr>
          <w:b/>
          <w:szCs w:val="28"/>
        </w:rPr>
        <w:t>у</w:t>
      </w:r>
      <w:proofErr w:type="spellEnd"/>
      <w:r w:rsidRPr="001B6C6D">
        <w:rPr>
          <w:b/>
          <w:szCs w:val="28"/>
        </w:rPr>
        <w:t>»</w:t>
      </w:r>
      <w:r w:rsidRPr="0048407B">
        <w:rPr>
          <w:b/>
          <w:szCs w:val="28"/>
        </w:rPr>
        <w:t xml:space="preserve"> </w:t>
      </w:r>
    </w:p>
    <w:p w:rsidR="00D269E3" w:rsidRDefault="00D269E3" w:rsidP="00D269E3">
      <w:pPr>
        <w:pStyle w:val="a5"/>
        <w:spacing w:line="240" w:lineRule="auto"/>
        <w:ind w:left="426"/>
        <w:jc w:val="both"/>
        <w:rPr>
          <w:b/>
          <w:szCs w:val="28"/>
        </w:rPr>
      </w:pPr>
    </w:p>
    <w:p w:rsidR="00D269E3" w:rsidRPr="00106ED6" w:rsidRDefault="007F7B94" w:rsidP="00D269E3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форме «Должность» врача, на вкладке «Расписание» </w:t>
      </w:r>
      <w:r w:rsidR="00D269E3">
        <w:rPr>
          <w:sz w:val="24"/>
          <w:szCs w:val="24"/>
        </w:rPr>
        <w:t>выберите день недели и нажмите кнопку «Настройка талонов» (каждый день недели настраивается отдельно);</w:t>
      </w:r>
    </w:p>
    <w:p w:rsidR="00106ED6" w:rsidRPr="000849E7" w:rsidRDefault="00106ED6" w:rsidP="00106ED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нажмите кнопку «Генерировать» для формирования талонов, согласно шаблону;</w:t>
      </w:r>
    </w:p>
    <w:p w:rsidR="00D269E3" w:rsidRPr="007F7B94" w:rsidRDefault="007F7B94" w:rsidP="00D269E3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новой строке в столбце «Тип» выберите «Вызов на дом», укажите время и длительность приема. Добавьте необходимое количество талонов</w:t>
      </w:r>
      <w:r w:rsidR="00D269E3">
        <w:rPr>
          <w:sz w:val="24"/>
          <w:szCs w:val="24"/>
        </w:rPr>
        <w:t>;</w:t>
      </w:r>
    </w:p>
    <w:p w:rsidR="007F7B94" w:rsidRPr="007F7B94" w:rsidRDefault="007F7B94" w:rsidP="00D269E3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нажмите «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» для сохранения настроек дня;</w:t>
      </w:r>
    </w:p>
    <w:p w:rsidR="007F7B94" w:rsidRPr="00320E9E" w:rsidRDefault="007F7B94" w:rsidP="00D269E3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Произведите настройку талонов для вызова врача на дом</w:t>
      </w:r>
      <w:r w:rsidR="001B6C6D">
        <w:rPr>
          <w:sz w:val="24"/>
          <w:szCs w:val="24"/>
        </w:rPr>
        <w:t>,</w:t>
      </w:r>
      <w:r>
        <w:rPr>
          <w:sz w:val="24"/>
          <w:szCs w:val="24"/>
        </w:rPr>
        <w:t xml:space="preserve"> в каждом </w:t>
      </w:r>
      <w:r w:rsidR="001B6C6D">
        <w:rPr>
          <w:sz w:val="24"/>
          <w:szCs w:val="24"/>
        </w:rPr>
        <w:t>дне</w:t>
      </w:r>
      <w:r>
        <w:rPr>
          <w:sz w:val="24"/>
          <w:szCs w:val="24"/>
        </w:rPr>
        <w:t xml:space="preserve"> недели.</w:t>
      </w:r>
    </w:p>
    <w:p w:rsidR="00320E9E" w:rsidRPr="007F7B94" w:rsidRDefault="00320E9E" w:rsidP="00320E9E">
      <w:pPr>
        <w:pStyle w:val="a5"/>
        <w:spacing w:line="240" w:lineRule="auto"/>
        <w:ind w:left="360"/>
        <w:jc w:val="both"/>
        <w:rPr>
          <w:b/>
          <w:sz w:val="24"/>
          <w:szCs w:val="24"/>
        </w:rPr>
      </w:pPr>
      <w:r w:rsidRPr="00320E9E">
        <w:rPr>
          <w:b/>
          <w:sz w:val="24"/>
          <w:szCs w:val="24"/>
        </w:rPr>
        <w:t>Обратите внимание:</w:t>
      </w:r>
      <w:r>
        <w:rPr>
          <w:sz w:val="24"/>
          <w:szCs w:val="24"/>
        </w:rPr>
        <w:t xml:space="preserve"> талоны вызова на дом не должны входить в период «Время приема».</w:t>
      </w:r>
    </w:p>
    <w:p w:rsidR="007F7B94" w:rsidRPr="000849E7" w:rsidRDefault="007F7B94" w:rsidP="007F7B94">
      <w:pPr>
        <w:pStyle w:val="a5"/>
        <w:spacing w:line="240" w:lineRule="auto"/>
        <w:ind w:left="360"/>
        <w:jc w:val="both"/>
        <w:rPr>
          <w:b/>
          <w:sz w:val="24"/>
          <w:szCs w:val="24"/>
        </w:rPr>
      </w:pPr>
    </w:p>
    <w:p w:rsidR="007F7B94" w:rsidRDefault="00AA6E02" w:rsidP="007F7B94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975392" cy="4314825"/>
            <wp:effectExtent l="19050" t="0" r="6058" b="0"/>
            <wp:docPr id="17" name="Рисунок 6" descr="C:\Users\RanDS\Desktop\Инструкции\переделки\2022\скрин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nDS\Desktop\Инструкции\переделки\2022\скрины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64" cy="431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71" w:rsidRDefault="000E1C71" w:rsidP="007F7B94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</w:p>
    <w:p w:rsidR="00EA3436" w:rsidRPr="002C11B5" w:rsidRDefault="00EA3436" w:rsidP="00EA3436">
      <w:pPr>
        <w:pStyle w:val="a5"/>
        <w:spacing w:line="240" w:lineRule="auto"/>
        <w:ind w:left="426"/>
        <w:jc w:val="both"/>
        <w:rPr>
          <w:b/>
          <w:szCs w:val="28"/>
        </w:rPr>
      </w:pPr>
      <w:r w:rsidRPr="002C11B5">
        <w:rPr>
          <w:b/>
          <w:szCs w:val="28"/>
        </w:rPr>
        <w:t>Настройка талонов для записи на прохождение профилактических медицинских смотров или диспансеризации через портал «</w:t>
      </w:r>
      <w:proofErr w:type="spellStart"/>
      <w:r w:rsidRPr="002C11B5">
        <w:rPr>
          <w:b/>
          <w:szCs w:val="28"/>
        </w:rPr>
        <w:t>Госуслуги</w:t>
      </w:r>
      <w:proofErr w:type="gramStart"/>
      <w:r w:rsidRPr="002C11B5">
        <w:rPr>
          <w:b/>
          <w:szCs w:val="28"/>
        </w:rPr>
        <w:t>.р</w:t>
      </w:r>
      <w:proofErr w:type="gramEnd"/>
      <w:r w:rsidRPr="002C11B5">
        <w:rPr>
          <w:b/>
          <w:szCs w:val="28"/>
        </w:rPr>
        <w:t>у</w:t>
      </w:r>
      <w:proofErr w:type="spellEnd"/>
      <w:r w:rsidRPr="002C11B5">
        <w:rPr>
          <w:b/>
          <w:szCs w:val="28"/>
        </w:rPr>
        <w:t xml:space="preserve">» </w:t>
      </w:r>
    </w:p>
    <w:p w:rsidR="00EA3436" w:rsidRDefault="00EA3436" w:rsidP="00EA3436">
      <w:pPr>
        <w:pStyle w:val="a5"/>
        <w:spacing w:line="240" w:lineRule="auto"/>
        <w:ind w:left="426"/>
        <w:jc w:val="both"/>
        <w:rPr>
          <w:b/>
          <w:szCs w:val="28"/>
        </w:rPr>
      </w:pPr>
    </w:p>
    <w:p w:rsidR="00EA3436" w:rsidRPr="00106ED6" w:rsidRDefault="00EA3436" w:rsidP="00EA343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форме «Должность» врача, на вкладке «Расписание» выберите день недели и нажмите кнопку «Настройка талонов» (каждый день недели настраивается отдельно);</w:t>
      </w:r>
    </w:p>
    <w:p w:rsidR="00EA3436" w:rsidRPr="000849E7" w:rsidRDefault="00EA3436" w:rsidP="00EA343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нажмите кнопку «Генерировать» для формирования талонов, согласно шаблону;</w:t>
      </w:r>
    </w:p>
    <w:p w:rsidR="00EA3436" w:rsidRPr="007F7B94" w:rsidRDefault="00EA3436" w:rsidP="00EA343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новой строке в столбце «Тип» выберите «Медицинский осмотр», укажите время и длительность приема. Добавьте необходимое количество талонов;</w:t>
      </w:r>
    </w:p>
    <w:p w:rsidR="00EA3436" w:rsidRPr="007F7B94" w:rsidRDefault="00EA3436" w:rsidP="00EA343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нажмите «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» для сохранения настроек дня;</w:t>
      </w:r>
    </w:p>
    <w:p w:rsidR="00EA3436" w:rsidRPr="00320E9E" w:rsidRDefault="00EA3436" w:rsidP="00EA343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Произведите настройку талонов для записи на медицинский осмотр в каждом дне недели.</w:t>
      </w:r>
    </w:p>
    <w:p w:rsidR="00EA3436" w:rsidRPr="007F7B94" w:rsidRDefault="00EA3436" w:rsidP="00EA3436">
      <w:pPr>
        <w:pStyle w:val="a5"/>
        <w:spacing w:line="240" w:lineRule="auto"/>
        <w:ind w:left="360"/>
        <w:jc w:val="both"/>
        <w:rPr>
          <w:b/>
          <w:sz w:val="24"/>
          <w:szCs w:val="24"/>
        </w:rPr>
      </w:pPr>
      <w:r w:rsidRPr="00320E9E">
        <w:rPr>
          <w:b/>
          <w:sz w:val="24"/>
          <w:szCs w:val="24"/>
        </w:rPr>
        <w:t>Обратите внимание:</w:t>
      </w:r>
      <w:r>
        <w:rPr>
          <w:sz w:val="24"/>
          <w:szCs w:val="24"/>
        </w:rPr>
        <w:t xml:space="preserve"> талоны для записи на медицинский осмотр должны входить в период «Время приема».</w:t>
      </w:r>
    </w:p>
    <w:p w:rsidR="00EA3436" w:rsidRPr="000849E7" w:rsidRDefault="00EA3436" w:rsidP="00EA3436">
      <w:pPr>
        <w:pStyle w:val="a5"/>
        <w:spacing w:line="240" w:lineRule="auto"/>
        <w:ind w:left="360"/>
        <w:jc w:val="both"/>
        <w:rPr>
          <w:b/>
          <w:sz w:val="24"/>
          <w:szCs w:val="24"/>
        </w:rPr>
      </w:pPr>
    </w:p>
    <w:p w:rsidR="00EA3436" w:rsidRDefault="00450E7A" w:rsidP="00EA3436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42492" cy="3740150"/>
            <wp:effectExtent l="19050" t="0" r="5608" b="0"/>
            <wp:docPr id="4" name="Рисунок 3" descr="C:\Users\RanDS\Desktop\Инструкции\переделки\2022\Поликлиника\скрины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S\Desktop\Инструкции\переделки\2022\Поликлиника\скрины\8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417" cy="374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36" w:rsidRDefault="00EA3436" w:rsidP="00EA3436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3436" w:rsidRPr="006377A5" w:rsidRDefault="00EA3436" w:rsidP="00EA3436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форме «Должность» врача, на вкладке «Услуги» необходимо добавить услугу с кодом </w:t>
      </w:r>
      <w:r w:rsidRPr="006377A5">
        <w:rPr>
          <w:rFonts w:cs="Times New Roman"/>
          <w:sz w:val="24"/>
          <w:szCs w:val="24"/>
        </w:rPr>
        <w:t>A01.29.004</w:t>
      </w:r>
      <w:r>
        <w:rPr>
          <w:rFonts w:cs="Times New Roman"/>
          <w:sz w:val="24"/>
          <w:szCs w:val="24"/>
        </w:rPr>
        <w:t xml:space="preserve"> </w:t>
      </w:r>
    </w:p>
    <w:p w:rsidR="00EA3436" w:rsidRPr="00B961CB" w:rsidRDefault="00EA3436" w:rsidP="00EA3436">
      <w:pPr>
        <w:pStyle w:val="a5"/>
        <w:spacing w:line="240" w:lineRule="auto"/>
        <w:ind w:left="360"/>
        <w:jc w:val="both"/>
        <w:rPr>
          <w:b/>
          <w:sz w:val="24"/>
          <w:szCs w:val="24"/>
        </w:rPr>
      </w:pPr>
    </w:p>
    <w:p w:rsidR="00EA3436" w:rsidRDefault="00EA3436" w:rsidP="00EA3436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570909" cy="1219200"/>
            <wp:effectExtent l="19050" t="0" r="1091" b="0"/>
            <wp:docPr id="1" name="Рисунок 2" descr="C:\Users\RanDS\Desktop\Инструкции\переделки\2022\Поликлиника\скрины\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Поликлиника\скрины\7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09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436" w:rsidRDefault="00EA3436" w:rsidP="009D32F3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</w:p>
    <w:p w:rsidR="009D32F3" w:rsidRDefault="000E1C71" w:rsidP="009D32F3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Отображение талонов для вызова врача на дом в</w:t>
      </w:r>
      <w:r w:rsidR="006F7F7E">
        <w:rPr>
          <w:b/>
          <w:sz w:val="24"/>
          <w:szCs w:val="24"/>
        </w:rPr>
        <w:t xml:space="preserve"> рабочем</w:t>
      </w:r>
      <w:r>
        <w:rPr>
          <w:b/>
          <w:sz w:val="24"/>
          <w:szCs w:val="24"/>
        </w:rPr>
        <w:t xml:space="preserve"> расписании врача:</w:t>
      </w:r>
    </w:p>
    <w:p w:rsidR="009D32F3" w:rsidRDefault="009D32F3" w:rsidP="009D32F3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</w:p>
    <w:p w:rsidR="009D32F3" w:rsidRPr="009D32F3" w:rsidRDefault="009D32F3" w:rsidP="009D32F3">
      <w:pPr>
        <w:pStyle w:val="a5"/>
        <w:spacing w:line="240" w:lineRule="auto"/>
        <w:ind w:left="360"/>
        <w:jc w:val="both"/>
        <w:rPr>
          <w:sz w:val="24"/>
          <w:szCs w:val="24"/>
        </w:rPr>
      </w:pPr>
      <w:r w:rsidRPr="009D32F3">
        <w:rPr>
          <w:sz w:val="24"/>
          <w:szCs w:val="24"/>
        </w:rPr>
        <w:t xml:space="preserve">Талоны для вызова на дом и ФИО записанных пациентов в расписании </w:t>
      </w:r>
      <w:r>
        <w:rPr>
          <w:sz w:val="24"/>
          <w:szCs w:val="24"/>
        </w:rPr>
        <w:t xml:space="preserve">приема врача выделены </w:t>
      </w:r>
      <w:r w:rsidR="004B0653">
        <w:rPr>
          <w:sz w:val="24"/>
          <w:szCs w:val="24"/>
        </w:rPr>
        <w:t>бордовым</w:t>
      </w:r>
      <w:r>
        <w:rPr>
          <w:sz w:val="24"/>
          <w:szCs w:val="24"/>
        </w:rPr>
        <w:t xml:space="preserve"> ц</w:t>
      </w:r>
      <w:r w:rsidRPr="009D32F3">
        <w:rPr>
          <w:sz w:val="24"/>
          <w:szCs w:val="24"/>
        </w:rPr>
        <w:t>ветом</w:t>
      </w:r>
      <w:r>
        <w:rPr>
          <w:sz w:val="24"/>
          <w:szCs w:val="24"/>
        </w:rPr>
        <w:t>.</w:t>
      </w:r>
    </w:p>
    <w:p w:rsidR="006F7F7E" w:rsidRDefault="006F7F7E" w:rsidP="007F7B94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</w:p>
    <w:p w:rsidR="000E1C71" w:rsidRPr="00106ED6" w:rsidRDefault="004B0653" w:rsidP="00106ED6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66929" cy="3390449"/>
            <wp:effectExtent l="19050" t="0" r="0" b="0"/>
            <wp:docPr id="18" name="Рисунок 7" descr="C:\Users\RanDS\Desktop\Инструкции\переделки\2022\скрины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nDS\Desktop\Инструкции\переделки\2022\скрины\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63" cy="339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1CB" w:rsidRPr="002C11B5" w:rsidRDefault="00B961CB" w:rsidP="00B961CB">
      <w:pPr>
        <w:pStyle w:val="a5"/>
        <w:spacing w:line="240" w:lineRule="auto"/>
        <w:ind w:left="426"/>
        <w:jc w:val="both"/>
        <w:rPr>
          <w:b/>
          <w:szCs w:val="28"/>
        </w:rPr>
      </w:pPr>
      <w:r w:rsidRPr="002C11B5">
        <w:rPr>
          <w:b/>
          <w:szCs w:val="28"/>
        </w:rPr>
        <w:t>Настройка талонов для записи на прохождение профилактических медицинских смотров или диспансеризации через портал «</w:t>
      </w:r>
      <w:proofErr w:type="spellStart"/>
      <w:r w:rsidRPr="002C11B5">
        <w:rPr>
          <w:b/>
          <w:szCs w:val="28"/>
        </w:rPr>
        <w:t>Госуслуги</w:t>
      </w:r>
      <w:proofErr w:type="gramStart"/>
      <w:r w:rsidRPr="002C11B5">
        <w:rPr>
          <w:b/>
          <w:szCs w:val="28"/>
        </w:rPr>
        <w:t>.р</w:t>
      </w:r>
      <w:proofErr w:type="gramEnd"/>
      <w:r w:rsidRPr="002C11B5">
        <w:rPr>
          <w:b/>
          <w:szCs w:val="28"/>
        </w:rPr>
        <w:t>у</w:t>
      </w:r>
      <w:proofErr w:type="spellEnd"/>
      <w:r w:rsidRPr="002C11B5">
        <w:rPr>
          <w:b/>
          <w:szCs w:val="28"/>
        </w:rPr>
        <w:t xml:space="preserve">» </w:t>
      </w:r>
    </w:p>
    <w:p w:rsidR="00B961CB" w:rsidRDefault="00B961CB" w:rsidP="00B961CB">
      <w:pPr>
        <w:pStyle w:val="a5"/>
        <w:spacing w:line="240" w:lineRule="auto"/>
        <w:ind w:left="426"/>
        <w:jc w:val="both"/>
        <w:rPr>
          <w:b/>
          <w:szCs w:val="28"/>
        </w:rPr>
      </w:pPr>
    </w:p>
    <w:p w:rsidR="00B961CB" w:rsidRPr="00106ED6" w:rsidRDefault="00B961CB" w:rsidP="00B961CB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форме «Должность» врача, на вкладке «Расписание» выберите день недели и нажмите кнопку «Настройка талонов» (каждый день недели настраивается отдельно);</w:t>
      </w:r>
    </w:p>
    <w:p w:rsidR="00B961CB" w:rsidRPr="000849E7" w:rsidRDefault="00B961CB" w:rsidP="00B961CB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нажмите кнопку «Генерировать» для формирования талонов, согласно шаблону;</w:t>
      </w:r>
    </w:p>
    <w:p w:rsidR="00B961CB" w:rsidRPr="007F7B94" w:rsidRDefault="00B961CB" w:rsidP="00B961CB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новой строке в столбце «Тип» выберите «Медицинский осмотр», укажите время и длительность приема. Добавьте необходимое количество талонов;</w:t>
      </w:r>
    </w:p>
    <w:p w:rsidR="00B961CB" w:rsidRPr="007F7B94" w:rsidRDefault="00B961CB" w:rsidP="00B961CB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нажмите «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» для сохранения настроек дня;</w:t>
      </w:r>
    </w:p>
    <w:p w:rsidR="00B961CB" w:rsidRPr="00320E9E" w:rsidRDefault="00B961CB" w:rsidP="00B961CB">
      <w:pPr>
        <w:pStyle w:val="a5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Произведите настройку талонов для </w:t>
      </w:r>
      <w:r w:rsidR="002C11B5">
        <w:rPr>
          <w:sz w:val="24"/>
          <w:szCs w:val="24"/>
        </w:rPr>
        <w:t>записи на медицинский осмотр</w:t>
      </w:r>
      <w:r>
        <w:rPr>
          <w:sz w:val="24"/>
          <w:szCs w:val="24"/>
        </w:rPr>
        <w:t xml:space="preserve"> в каждом дне недели.</w:t>
      </w:r>
    </w:p>
    <w:p w:rsidR="00B961CB" w:rsidRPr="007F7B94" w:rsidRDefault="00B961CB" w:rsidP="00B961CB">
      <w:pPr>
        <w:pStyle w:val="a5"/>
        <w:spacing w:line="240" w:lineRule="auto"/>
        <w:ind w:left="360"/>
        <w:jc w:val="both"/>
        <w:rPr>
          <w:b/>
          <w:sz w:val="24"/>
          <w:szCs w:val="24"/>
        </w:rPr>
      </w:pPr>
      <w:r w:rsidRPr="00320E9E">
        <w:rPr>
          <w:b/>
          <w:sz w:val="24"/>
          <w:szCs w:val="24"/>
        </w:rPr>
        <w:t>Обратите внимание:</w:t>
      </w:r>
      <w:r>
        <w:rPr>
          <w:sz w:val="24"/>
          <w:szCs w:val="24"/>
        </w:rPr>
        <w:t xml:space="preserve"> талоны для записи на медицинский осмотр должны входить в период «Время приема».</w:t>
      </w:r>
    </w:p>
    <w:p w:rsidR="00B961CB" w:rsidRPr="000849E7" w:rsidRDefault="00B961CB" w:rsidP="00B961CB">
      <w:pPr>
        <w:pStyle w:val="a5"/>
        <w:spacing w:line="240" w:lineRule="auto"/>
        <w:ind w:left="360"/>
        <w:jc w:val="both"/>
        <w:rPr>
          <w:b/>
          <w:sz w:val="24"/>
          <w:szCs w:val="24"/>
        </w:rPr>
      </w:pPr>
    </w:p>
    <w:p w:rsidR="00B961CB" w:rsidRDefault="00A23608" w:rsidP="00B961CB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419475" cy="3642273"/>
            <wp:effectExtent l="19050" t="0" r="9525" b="0"/>
            <wp:docPr id="19" name="Рисунок 8" descr="C:\Users\RanDS\Desktop\Инструкции\переделки\2022\скрин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nDS\Desktop\Инструкции\переделки\2022\скрины\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04" cy="364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1CB" w:rsidRDefault="00B961CB" w:rsidP="00B961CB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C11B5" w:rsidRDefault="002C11B5" w:rsidP="006377A5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</w:p>
    <w:p w:rsidR="00B961CB" w:rsidRDefault="00B961CB" w:rsidP="00B961CB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Отображение талонов для вызова врача на дом в рабочем расписании врача:</w:t>
      </w:r>
    </w:p>
    <w:p w:rsidR="00B961CB" w:rsidRDefault="00B961CB" w:rsidP="00B961CB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</w:p>
    <w:p w:rsidR="00B961CB" w:rsidRPr="009D32F3" w:rsidRDefault="00B961CB" w:rsidP="00B961CB">
      <w:pPr>
        <w:pStyle w:val="a5"/>
        <w:spacing w:line="240" w:lineRule="auto"/>
        <w:ind w:left="360"/>
        <w:jc w:val="both"/>
        <w:rPr>
          <w:sz w:val="24"/>
          <w:szCs w:val="24"/>
        </w:rPr>
      </w:pPr>
      <w:r w:rsidRPr="009D32F3">
        <w:rPr>
          <w:sz w:val="24"/>
          <w:szCs w:val="24"/>
        </w:rPr>
        <w:t xml:space="preserve">Талоны для </w:t>
      </w:r>
      <w:r w:rsidR="006377A5">
        <w:rPr>
          <w:sz w:val="24"/>
          <w:szCs w:val="24"/>
        </w:rPr>
        <w:t>записи на медосмотры</w:t>
      </w:r>
      <w:r w:rsidRPr="009D32F3">
        <w:rPr>
          <w:sz w:val="24"/>
          <w:szCs w:val="24"/>
        </w:rPr>
        <w:t xml:space="preserve"> и ФИО записанных пациентов в расписании </w:t>
      </w:r>
      <w:r>
        <w:rPr>
          <w:sz w:val="24"/>
          <w:szCs w:val="24"/>
        </w:rPr>
        <w:t xml:space="preserve">приема врача выделены </w:t>
      </w:r>
      <w:r w:rsidR="006377A5">
        <w:rPr>
          <w:sz w:val="24"/>
          <w:szCs w:val="24"/>
        </w:rPr>
        <w:t>зеленым</w:t>
      </w:r>
      <w:r>
        <w:rPr>
          <w:sz w:val="24"/>
          <w:szCs w:val="24"/>
        </w:rPr>
        <w:t xml:space="preserve"> ц</w:t>
      </w:r>
      <w:r w:rsidRPr="009D32F3">
        <w:rPr>
          <w:sz w:val="24"/>
          <w:szCs w:val="24"/>
        </w:rPr>
        <w:t>ветом</w:t>
      </w:r>
      <w:r>
        <w:rPr>
          <w:sz w:val="24"/>
          <w:szCs w:val="24"/>
        </w:rPr>
        <w:t>.</w:t>
      </w:r>
    </w:p>
    <w:p w:rsidR="00B961CB" w:rsidRDefault="00B961CB" w:rsidP="00B961CB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</w:p>
    <w:p w:rsidR="00B961CB" w:rsidRPr="00106ED6" w:rsidRDefault="002C11B5" w:rsidP="00B961CB">
      <w:pPr>
        <w:pStyle w:val="a5"/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905375" cy="1544943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4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71" w:rsidRDefault="000E1C71" w:rsidP="00622CA6">
      <w:pPr>
        <w:pStyle w:val="a5"/>
        <w:spacing w:line="240" w:lineRule="auto"/>
        <w:ind w:left="426"/>
        <w:jc w:val="both"/>
        <w:rPr>
          <w:b/>
          <w:szCs w:val="28"/>
        </w:rPr>
      </w:pPr>
    </w:p>
    <w:p w:rsidR="00D72204" w:rsidRDefault="00D72204" w:rsidP="00622CA6">
      <w:pPr>
        <w:pStyle w:val="a5"/>
        <w:spacing w:line="240" w:lineRule="auto"/>
        <w:ind w:left="426"/>
        <w:jc w:val="both"/>
        <w:rPr>
          <w:b/>
          <w:szCs w:val="28"/>
          <w:lang w:val="en-US"/>
        </w:rPr>
      </w:pPr>
    </w:p>
    <w:p w:rsidR="00D72204" w:rsidRDefault="00D72204" w:rsidP="00622CA6">
      <w:pPr>
        <w:pStyle w:val="a5"/>
        <w:spacing w:line="240" w:lineRule="auto"/>
        <w:ind w:left="426"/>
        <w:jc w:val="both"/>
        <w:rPr>
          <w:b/>
          <w:szCs w:val="28"/>
          <w:lang w:val="en-US"/>
        </w:rPr>
      </w:pPr>
    </w:p>
    <w:p w:rsidR="00D72204" w:rsidRDefault="00D72204" w:rsidP="00622CA6">
      <w:pPr>
        <w:pStyle w:val="a5"/>
        <w:spacing w:line="240" w:lineRule="auto"/>
        <w:ind w:left="426"/>
        <w:jc w:val="both"/>
        <w:rPr>
          <w:b/>
          <w:szCs w:val="28"/>
          <w:lang w:val="en-US"/>
        </w:rPr>
      </w:pPr>
    </w:p>
    <w:p w:rsidR="00622CA6" w:rsidRPr="0048407B" w:rsidRDefault="00622CA6" w:rsidP="00622CA6">
      <w:pPr>
        <w:pStyle w:val="a5"/>
        <w:spacing w:line="240" w:lineRule="auto"/>
        <w:ind w:left="426"/>
        <w:jc w:val="both"/>
        <w:rPr>
          <w:b/>
          <w:szCs w:val="28"/>
        </w:rPr>
      </w:pPr>
      <w:r w:rsidRPr="0048407B">
        <w:rPr>
          <w:b/>
          <w:szCs w:val="28"/>
        </w:rPr>
        <w:t xml:space="preserve">Настройка </w:t>
      </w:r>
      <w:proofErr w:type="spellStart"/>
      <w:r w:rsidRPr="0048407B">
        <w:rPr>
          <w:b/>
          <w:szCs w:val="28"/>
        </w:rPr>
        <w:t>автогенерации</w:t>
      </w:r>
      <w:proofErr w:type="spellEnd"/>
      <w:r w:rsidRPr="0048407B">
        <w:rPr>
          <w:b/>
          <w:szCs w:val="28"/>
        </w:rPr>
        <w:t xml:space="preserve"> расписаний</w:t>
      </w:r>
    </w:p>
    <w:p w:rsidR="00772CDF" w:rsidRDefault="00772CDF" w:rsidP="00622CA6">
      <w:pPr>
        <w:pStyle w:val="a5"/>
        <w:spacing w:line="240" w:lineRule="auto"/>
        <w:ind w:left="426"/>
        <w:jc w:val="both"/>
        <w:rPr>
          <w:b/>
          <w:sz w:val="24"/>
          <w:szCs w:val="24"/>
        </w:rPr>
      </w:pPr>
    </w:p>
    <w:p w:rsidR="006A141D" w:rsidRDefault="0063454F" w:rsidP="00772CDF">
      <w:pPr>
        <w:pStyle w:val="a5"/>
        <w:spacing w:line="240" w:lineRule="auto"/>
        <w:ind w:left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591704" cy="1638300"/>
            <wp:effectExtent l="19050" t="0" r="0" b="0"/>
            <wp:docPr id="2" name="Рисунок 2" descr="C:\Users\RanDS\Desktop\Инструкции\переделки\2022\скрины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971" cy="164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C41" w:rsidRPr="008B6C41" w:rsidRDefault="008B6C41" w:rsidP="008B6C41">
      <w:pPr>
        <w:pStyle w:val="a5"/>
        <w:spacing w:line="240" w:lineRule="auto"/>
        <w:ind w:left="426"/>
        <w:jc w:val="both"/>
        <w:rPr>
          <w:sz w:val="24"/>
          <w:szCs w:val="24"/>
        </w:rPr>
      </w:pPr>
    </w:p>
    <w:p w:rsidR="008B6C41" w:rsidRDefault="008B6C41" w:rsidP="008B6C41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Нажмите кнопку «Расписание </w:t>
      </w:r>
      <w:proofErr w:type="spellStart"/>
      <w:r>
        <w:rPr>
          <w:sz w:val="24"/>
          <w:szCs w:val="24"/>
        </w:rPr>
        <w:t>автогенерации</w:t>
      </w:r>
      <w:proofErr w:type="spellEnd"/>
      <w:r>
        <w:rPr>
          <w:sz w:val="24"/>
          <w:szCs w:val="24"/>
        </w:rPr>
        <w:t>»;</w:t>
      </w:r>
    </w:p>
    <w:p w:rsidR="001D5478" w:rsidRDefault="009E5316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Настройте ежедневную </w:t>
      </w:r>
      <w:proofErr w:type="spellStart"/>
      <w:r>
        <w:rPr>
          <w:sz w:val="24"/>
          <w:szCs w:val="24"/>
        </w:rPr>
        <w:t>автогенерацию</w:t>
      </w:r>
      <w:proofErr w:type="spellEnd"/>
      <w:r>
        <w:rPr>
          <w:sz w:val="24"/>
          <w:szCs w:val="24"/>
        </w:rPr>
        <w:t xml:space="preserve"> расписаний, включая субботу и воскресенье;</w:t>
      </w:r>
    </w:p>
    <w:p w:rsidR="009E5316" w:rsidRDefault="009E5316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Установите рекомендованный </w:t>
      </w:r>
      <w:r w:rsidR="0005207A">
        <w:rPr>
          <w:sz w:val="24"/>
          <w:szCs w:val="24"/>
        </w:rPr>
        <w:t>регламентом предоставления услуги «При</w:t>
      </w:r>
      <w:r w:rsidR="00F43CDB">
        <w:rPr>
          <w:sz w:val="24"/>
          <w:szCs w:val="24"/>
        </w:rPr>
        <w:t>ем заявок (запись) на прием к вра</w:t>
      </w:r>
      <w:r w:rsidR="0005207A">
        <w:rPr>
          <w:sz w:val="24"/>
          <w:szCs w:val="24"/>
        </w:rPr>
        <w:t xml:space="preserve">чу» </w:t>
      </w:r>
      <w:r w:rsidR="00F43CDB">
        <w:rPr>
          <w:sz w:val="24"/>
          <w:szCs w:val="24"/>
        </w:rPr>
        <w:t>период генерации расписаний</w:t>
      </w:r>
      <w:r>
        <w:rPr>
          <w:sz w:val="24"/>
          <w:szCs w:val="24"/>
        </w:rPr>
        <w:t xml:space="preserve"> </w:t>
      </w:r>
      <w:r w:rsidR="0005207A">
        <w:rPr>
          <w:sz w:val="24"/>
          <w:szCs w:val="24"/>
        </w:rPr>
        <w:t xml:space="preserve">на </w:t>
      </w:r>
      <w:r>
        <w:rPr>
          <w:sz w:val="24"/>
          <w:szCs w:val="24"/>
        </w:rPr>
        <w:t>14 дней</w:t>
      </w:r>
      <w:r w:rsidR="0005207A">
        <w:rPr>
          <w:sz w:val="24"/>
          <w:szCs w:val="24"/>
        </w:rPr>
        <w:t xml:space="preserve"> вперед</w:t>
      </w:r>
      <w:r w:rsidR="0063454F">
        <w:rPr>
          <w:sz w:val="24"/>
          <w:szCs w:val="24"/>
        </w:rPr>
        <w:t>;</w:t>
      </w:r>
    </w:p>
    <w:p w:rsidR="0063454F" w:rsidRDefault="0063454F" w:rsidP="006664CD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Кнопка «Применить ко всем дням» - применяет данные выбранного дня ко всем дням недели.</w:t>
      </w:r>
    </w:p>
    <w:p w:rsidR="005E6098" w:rsidRDefault="005E6098" w:rsidP="005E6098">
      <w:pPr>
        <w:pStyle w:val="a5"/>
        <w:spacing w:line="240" w:lineRule="auto"/>
        <w:ind w:left="426"/>
        <w:jc w:val="both"/>
        <w:rPr>
          <w:sz w:val="24"/>
          <w:szCs w:val="24"/>
        </w:rPr>
      </w:pPr>
    </w:p>
    <w:p w:rsidR="005E6098" w:rsidRPr="0048407B" w:rsidRDefault="00622CA6" w:rsidP="005E6098">
      <w:pPr>
        <w:pStyle w:val="a5"/>
        <w:spacing w:line="240" w:lineRule="auto"/>
        <w:ind w:left="426"/>
        <w:jc w:val="both"/>
        <w:rPr>
          <w:b/>
          <w:szCs w:val="28"/>
        </w:rPr>
      </w:pPr>
      <w:r w:rsidRPr="0048407B">
        <w:rPr>
          <w:b/>
          <w:szCs w:val="28"/>
        </w:rPr>
        <w:t>Настро</w:t>
      </w:r>
      <w:r w:rsidR="00246EA1" w:rsidRPr="0048407B">
        <w:rPr>
          <w:b/>
          <w:szCs w:val="28"/>
        </w:rPr>
        <w:t>й</w:t>
      </w:r>
      <w:r w:rsidRPr="0048407B">
        <w:rPr>
          <w:b/>
          <w:szCs w:val="28"/>
        </w:rPr>
        <w:t>ка отпусков</w:t>
      </w:r>
    </w:p>
    <w:p w:rsidR="00622CA6" w:rsidRPr="00622CA6" w:rsidRDefault="00622CA6" w:rsidP="005E6098">
      <w:pPr>
        <w:pStyle w:val="a5"/>
        <w:spacing w:line="240" w:lineRule="auto"/>
        <w:ind w:left="426"/>
        <w:jc w:val="both"/>
        <w:rPr>
          <w:b/>
          <w:sz w:val="24"/>
          <w:szCs w:val="24"/>
        </w:rPr>
      </w:pPr>
    </w:p>
    <w:p w:rsidR="00A45BAE" w:rsidRDefault="003B317D" w:rsidP="00A45BAE">
      <w:pPr>
        <w:pStyle w:val="a5"/>
        <w:numPr>
          <w:ilvl w:val="0"/>
          <w:numId w:val="41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Нажмите кнопку «График отпусков», </w:t>
      </w:r>
      <w:r w:rsidR="00204C45">
        <w:rPr>
          <w:sz w:val="24"/>
          <w:szCs w:val="24"/>
        </w:rPr>
        <w:t xml:space="preserve">и укажете период отпуска или учебы врача. </w:t>
      </w:r>
    </w:p>
    <w:p w:rsidR="00A45BAE" w:rsidRDefault="00A45BAE" w:rsidP="00A45BAE">
      <w:pPr>
        <w:pStyle w:val="a5"/>
        <w:spacing w:line="240" w:lineRule="auto"/>
        <w:ind w:left="426"/>
        <w:jc w:val="both"/>
        <w:rPr>
          <w:sz w:val="24"/>
          <w:szCs w:val="24"/>
        </w:rPr>
      </w:pPr>
    </w:p>
    <w:p w:rsidR="00A45BAE" w:rsidRDefault="00985F34" w:rsidP="00A45BAE">
      <w:pPr>
        <w:pStyle w:val="a5"/>
        <w:spacing w:line="240" w:lineRule="auto"/>
        <w:ind w:left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14603" cy="1335133"/>
            <wp:effectExtent l="19050" t="0" r="4597" b="0"/>
            <wp:docPr id="5" name="Рисунок 3" descr="C:\Users\RanDS\Desktop\Инструкции\переделки\2022\скрины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S\Desktop\Инструкции\переделки\2022\скрины\1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33" cy="133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AE" w:rsidRPr="00A45BAE" w:rsidRDefault="00A45BAE" w:rsidP="00A45BAE">
      <w:pPr>
        <w:pStyle w:val="a5"/>
        <w:spacing w:line="240" w:lineRule="auto"/>
        <w:ind w:left="426"/>
        <w:jc w:val="center"/>
        <w:rPr>
          <w:sz w:val="24"/>
          <w:szCs w:val="24"/>
        </w:rPr>
      </w:pPr>
    </w:p>
    <w:p w:rsidR="00A45BAE" w:rsidRDefault="00204C45" w:rsidP="00A45BAE">
      <w:pPr>
        <w:pStyle w:val="a5"/>
        <w:spacing w:line="240" w:lineRule="auto"/>
        <w:ind w:left="0"/>
        <w:rPr>
          <w:sz w:val="24"/>
          <w:szCs w:val="24"/>
        </w:rPr>
      </w:pPr>
      <w:r w:rsidRPr="00204C45">
        <w:rPr>
          <w:b/>
          <w:sz w:val="24"/>
          <w:szCs w:val="24"/>
        </w:rPr>
        <w:t>Важно:</w:t>
      </w:r>
      <w:r>
        <w:rPr>
          <w:sz w:val="24"/>
          <w:szCs w:val="24"/>
        </w:rPr>
        <w:t xml:space="preserve"> «Нерабочий день» распространяется на расписание всех врачей ЛПУ.</w:t>
      </w:r>
    </w:p>
    <w:p w:rsidR="00A45BAE" w:rsidRDefault="00A45BAE" w:rsidP="00A45BAE">
      <w:pPr>
        <w:pStyle w:val="a5"/>
        <w:spacing w:line="240" w:lineRule="auto"/>
        <w:ind w:left="0"/>
        <w:jc w:val="both"/>
        <w:rPr>
          <w:sz w:val="24"/>
          <w:szCs w:val="24"/>
        </w:rPr>
      </w:pPr>
      <w:r w:rsidRPr="00204C45">
        <w:rPr>
          <w:b/>
          <w:sz w:val="24"/>
          <w:szCs w:val="24"/>
        </w:rPr>
        <w:t>Важно: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данные об отпусках, учебе и пр. должны быть внесены в РМИС </w:t>
      </w:r>
      <w:r w:rsidR="006F399A">
        <w:rPr>
          <w:sz w:val="24"/>
          <w:szCs w:val="24"/>
        </w:rPr>
        <w:t>заранее, до того как будет сгенерировано расписание на период отсутствия врача.</w:t>
      </w:r>
    </w:p>
    <w:p w:rsidR="003E7A53" w:rsidRDefault="003E7A53" w:rsidP="00A45BAE">
      <w:pPr>
        <w:pStyle w:val="a5"/>
        <w:spacing w:line="240" w:lineRule="auto"/>
        <w:ind w:left="0"/>
        <w:jc w:val="both"/>
        <w:rPr>
          <w:sz w:val="24"/>
          <w:szCs w:val="24"/>
        </w:rPr>
      </w:pPr>
    </w:p>
    <w:p w:rsidR="003E7A53" w:rsidRPr="003E7A53" w:rsidRDefault="00772CDF" w:rsidP="00EA4470">
      <w:pPr>
        <w:pStyle w:val="2"/>
      </w:pPr>
      <w:bookmarkStart w:id="2" w:name="_2._Настройка_источников"/>
      <w:bookmarkEnd w:id="2"/>
      <w:r w:rsidRPr="003E7A53">
        <w:t xml:space="preserve">2. </w:t>
      </w:r>
      <w:r w:rsidR="00E15103" w:rsidRPr="003E7A53">
        <w:t>Настройка источников записи на прием</w:t>
      </w:r>
    </w:p>
    <w:p w:rsidR="00772CDF" w:rsidRDefault="00CA5F5C" w:rsidP="00772CDF">
      <w:pPr>
        <w:spacing w:line="240" w:lineRule="auto"/>
        <w:jc w:val="both"/>
        <w:rPr>
          <w:sz w:val="24"/>
          <w:szCs w:val="24"/>
        </w:rPr>
      </w:pPr>
      <w:r w:rsidRPr="00772CDF">
        <w:rPr>
          <w:sz w:val="24"/>
          <w:szCs w:val="24"/>
        </w:rPr>
        <w:t>Перейдите н</w:t>
      </w:r>
      <w:r w:rsidR="005E6098" w:rsidRPr="00772CDF">
        <w:rPr>
          <w:sz w:val="24"/>
          <w:szCs w:val="24"/>
        </w:rPr>
        <w:t xml:space="preserve">а вкладку «Установки» </w:t>
      </w:r>
      <w:r w:rsidR="00772CDF">
        <w:rPr>
          <w:sz w:val="24"/>
          <w:szCs w:val="24"/>
        </w:rPr>
        <w:t xml:space="preserve">на форме </w:t>
      </w:r>
      <w:r w:rsidR="00F208C3">
        <w:rPr>
          <w:sz w:val="24"/>
          <w:szCs w:val="24"/>
        </w:rPr>
        <w:t>«Д</w:t>
      </w:r>
      <w:r w:rsidR="00772CDF">
        <w:rPr>
          <w:sz w:val="24"/>
          <w:szCs w:val="24"/>
        </w:rPr>
        <w:t>олжность</w:t>
      </w:r>
      <w:r w:rsidR="00F208C3">
        <w:rPr>
          <w:sz w:val="24"/>
          <w:szCs w:val="24"/>
        </w:rPr>
        <w:t>»</w:t>
      </w:r>
      <w:r w:rsidR="00772CDF">
        <w:rPr>
          <w:sz w:val="24"/>
          <w:szCs w:val="24"/>
        </w:rPr>
        <w:t xml:space="preserve"> врача </w:t>
      </w:r>
      <w:r w:rsidR="005E6098" w:rsidRPr="00772CDF">
        <w:rPr>
          <w:sz w:val="24"/>
          <w:szCs w:val="24"/>
        </w:rPr>
        <w:t>и настройт</w:t>
      </w:r>
      <w:r w:rsidR="00772CDF" w:rsidRPr="00772CDF">
        <w:rPr>
          <w:sz w:val="24"/>
          <w:szCs w:val="24"/>
        </w:rPr>
        <w:t>е доступ для</w:t>
      </w:r>
      <w:r w:rsidRPr="00772CDF">
        <w:rPr>
          <w:sz w:val="24"/>
          <w:szCs w:val="24"/>
        </w:rPr>
        <w:t xml:space="preserve"> з</w:t>
      </w:r>
      <w:r w:rsidR="00772CDF" w:rsidRPr="00772CDF">
        <w:rPr>
          <w:sz w:val="24"/>
          <w:szCs w:val="24"/>
        </w:rPr>
        <w:t>аписи из</w:t>
      </w:r>
      <w:r w:rsidR="006664CD" w:rsidRPr="00772CDF">
        <w:rPr>
          <w:sz w:val="24"/>
          <w:szCs w:val="24"/>
        </w:rPr>
        <w:t xml:space="preserve"> различных источников: </w:t>
      </w:r>
      <w:r w:rsidR="00772CDF" w:rsidRPr="00772CDF">
        <w:rPr>
          <w:sz w:val="24"/>
          <w:szCs w:val="24"/>
        </w:rPr>
        <w:t xml:space="preserve"> </w:t>
      </w:r>
    </w:p>
    <w:p w:rsidR="00772CDF" w:rsidRPr="00772CDF" w:rsidRDefault="00797082" w:rsidP="00772CDF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82580" cy="791658"/>
            <wp:effectExtent l="19050" t="0" r="0" b="0"/>
            <wp:docPr id="6" name="Рисунок 4" descr="C:\Users\RanDS\Desktop\Инструкции\переделки\2022\скрины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DS\Desktop\Инструкции\переделки\2022\скрины\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778" cy="79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DF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запись через </w:t>
      </w:r>
      <w:proofErr w:type="spellStart"/>
      <w:r w:rsidR="00772CDF" w:rsidRPr="00772CDF">
        <w:rPr>
          <w:sz w:val="24"/>
          <w:szCs w:val="24"/>
        </w:rPr>
        <w:t>инфомат</w:t>
      </w:r>
      <w:proofErr w:type="spellEnd"/>
      <w:r w:rsidR="00772CDF" w:rsidRPr="00772CDF">
        <w:rPr>
          <w:sz w:val="24"/>
          <w:szCs w:val="24"/>
        </w:rPr>
        <w:t>;</w:t>
      </w:r>
    </w:p>
    <w:p w:rsidR="00772CDF" w:rsidRDefault="00CA5F5C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772CDF">
        <w:rPr>
          <w:sz w:val="24"/>
          <w:szCs w:val="24"/>
        </w:rPr>
        <w:t>даленная запись (запись из других ЛПУ);</w:t>
      </w:r>
    </w:p>
    <w:p w:rsidR="00772CDF" w:rsidRDefault="00CA5F5C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запись через </w:t>
      </w:r>
      <w:r>
        <w:rPr>
          <w:sz w:val="24"/>
          <w:szCs w:val="24"/>
          <w:lang w:val="en-US"/>
        </w:rPr>
        <w:t>web</w:t>
      </w:r>
      <w:r w:rsidRPr="00CA5F5C">
        <w:rPr>
          <w:sz w:val="24"/>
          <w:szCs w:val="24"/>
        </w:rPr>
        <w:t>-</w:t>
      </w:r>
      <w:r>
        <w:rPr>
          <w:sz w:val="24"/>
          <w:szCs w:val="24"/>
        </w:rPr>
        <w:t>портал</w:t>
      </w:r>
      <w:r w:rsidR="00772CDF">
        <w:rPr>
          <w:sz w:val="24"/>
          <w:szCs w:val="24"/>
        </w:rPr>
        <w:t xml:space="preserve"> (портал «Регистратура44.РФ»);</w:t>
      </w:r>
      <w:r w:rsidR="005E6098">
        <w:rPr>
          <w:sz w:val="24"/>
          <w:szCs w:val="24"/>
        </w:rPr>
        <w:t xml:space="preserve"> </w:t>
      </w:r>
    </w:p>
    <w:p w:rsidR="00772CDF" w:rsidRDefault="00772CDF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запись через </w:t>
      </w:r>
      <w:r w:rsidR="005E6098">
        <w:rPr>
          <w:sz w:val="24"/>
          <w:szCs w:val="24"/>
          <w:lang w:val="en-US"/>
        </w:rPr>
        <w:t>Call</w:t>
      </w:r>
      <w:r w:rsidR="005E6098" w:rsidRPr="005E6098">
        <w:rPr>
          <w:sz w:val="24"/>
          <w:szCs w:val="24"/>
        </w:rPr>
        <w:t>-</w:t>
      </w:r>
      <w:r>
        <w:rPr>
          <w:sz w:val="24"/>
          <w:szCs w:val="24"/>
        </w:rPr>
        <w:t>центр;</w:t>
      </w:r>
    </w:p>
    <w:p w:rsidR="00797082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запись через федеральный сервис (федеральный портал «</w:t>
      </w:r>
      <w:proofErr w:type="spellStart"/>
      <w:r>
        <w:rPr>
          <w:sz w:val="24"/>
          <w:szCs w:val="24"/>
        </w:rPr>
        <w:t>Госуслуги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»)</w:t>
      </w:r>
    </w:p>
    <w:p w:rsidR="00CA5F5C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</w:t>
      </w:r>
      <w:proofErr w:type="gramStart"/>
      <w:r>
        <w:rPr>
          <w:sz w:val="24"/>
          <w:szCs w:val="24"/>
        </w:rPr>
        <w:t>прикрепленных</w:t>
      </w:r>
      <w:proofErr w:type="gramEnd"/>
      <w:r>
        <w:rPr>
          <w:sz w:val="24"/>
          <w:szCs w:val="24"/>
        </w:rPr>
        <w:t>;</w:t>
      </w:r>
    </w:p>
    <w:p w:rsidR="00797082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</w:t>
      </w:r>
      <w:proofErr w:type="gramStart"/>
      <w:r>
        <w:rPr>
          <w:sz w:val="24"/>
          <w:szCs w:val="24"/>
        </w:rPr>
        <w:t>диспансерных</w:t>
      </w:r>
      <w:proofErr w:type="gramEnd"/>
      <w:r>
        <w:rPr>
          <w:sz w:val="24"/>
          <w:szCs w:val="24"/>
        </w:rPr>
        <w:t>;</w:t>
      </w:r>
    </w:p>
    <w:p w:rsidR="00797082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прием по направлению;</w:t>
      </w:r>
    </w:p>
    <w:p w:rsidR="00797082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по </w:t>
      </w:r>
      <w:proofErr w:type="spellStart"/>
      <w:r>
        <w:rPr>
          <w:sz w:val="24"/>
          <w:szCs w:val="24"/>
        </w:rPr>
        <w:t>телеконсультациям</w:t>
      </w:r>
      <w:proofErr w:type="spellEnd"/>
      <w:r>
        <w:rPr>
          <w:sz w:val="24"/>
          <w:szCs w:val="24"/>
        </w:rPr>
        <w:t>;</w:t>
      </w:r>
    </w:p>
    <w:p w:rsidR="00797082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запись на услуги;</w:t>
      </w:r>
    </w:p>
    <w:p w:rsidR="00797082" w:rsidRDefault="00797082" w:rsidP="00772CDF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запись на консультации;</w:t>
      </w:r>
    </w:p>
    <w:p w:rsidR="003952FE" w:rsidRPr="001F1A9F" w:rsidRDefault="001F1A9F" w:rsidP="003952FE">
      <w:pPr>
        <w:pStyle w:val="a5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запись через федеральный сервис (федеральный портал «</w:t>
      </w:r>
      <w:proofErr w:type="spellStart"/>
      <w:r>
        <w:rPr>
          <w:sz w:val="24"/>
          <w:szCs w:val="24"/>
        </w:rPr>
        <w:t>Госуслуги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»).</w:t>
      </w:r>
    </w:p>
    <w:p w:rsidR="00F208C3" w:rsidRPr="00EA4470" w:rsidRDefault="00F208C3" w:rsidP="00F208C3">
      <w:pPr>
        <w:pStyle w:val="a5"/>
        <w:spacing w:line="240" w:lineRule="auto"/>
        <w:jc w:val="both"/>
        <w:rPr>
          <w:b/>
          <w:szCs w:val="28"/>
        </w:rPr>
      </w:pPr>
      <w:r w:rsidRPr="00EA4470">
        <w:rPr>
          <w:b/>
          <w:szCs w:val="28"/>
        </w:rPr>
        <w:t>Создание расписаний кабинетов</w:t>
      </w:r>
    </w:p>
    <w:p w:rsidR="000A374F" w:rsidRDefault="00F208C3" w:rsidP="00F208C3">
      <w:pPr>
        <w:spacing w:after="0" w:line="240" w:lineRule="auto"/>
        <w:ind w:firstLine="426"/>
        <w:jc w:val="both"/>
        <w:rPr>
          <w:sz w:val="24"/>
          <w:szCs w:val="24"/>
        </w:rPr>
      </w:pPr>
      <w:r w:rsidRPr="00F208C3">
        <w:rPr>
          <w:sz w:val="24"/>
          <w:szCs w:val="24"/>
        </w:rPr>
        <w:t xml:space="preserve">Расписание приема может быть создано как для </w:t>
      </w:r>
      <w:r>
        <w:rPr>
          <w:sz w:val="24"/>
          <w:szCs w:val="24"/>
        </w:rPr>
        <w:t>должности врача</w:t>
      </w:r>
      <w:r w:rsidRPr="00F208C3">
        <w:rPr>
          <w:sz w:val="24"/>
          <w:szCs w:val="24"/>
        </w:rPr>
        <w:t xml:space="preserve">, так и для кабинета.  </w:t>
      </w:r>
    </w:p>
    <w:p w:rsidR="00F208C3" w:rsidRPr="00F208C3" w:rsidRDefault="000A374F" w:rsidP="00F208C3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Шаблон расписания для кабинета создается так</w:t>
      </w:r>
      <w:r w:rsidR="003952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же, как и для специалиста: откройте папку </w:t>
      </w:r>
      <w:r w:rsidR="00F208C3" w:rsidRPr="00F208C3">
        <w:rPr>
          <w:sz w:val="24"/>
          <w:szCs w:val="24"/>
        </w:rPr>
        <w:t xml:space="preserve">Паспорт </w:t>
      </w:r>
      <w:r w:rsidR="00687C87">
        <w:rPr>
          <w:sz w:val="24"/>
          <w:szCs w:val="24"/>
        </w:rPr>
        <w:t>МО</w:t>
      </w:r>
      <w:r w:rsidR="00F208C3" w:rsidRPr="00F208C3">
        <w:rPr>
          <w:sz w:val="24"/>
          <w:szCs w:val="24"/>
        </w:rPr>
        <w:t xml:space="preserve"> / Филиалы / Отделение / Кабинет / Расписание</w:t>
      </w:r>
      <w:r>
        <w:rPr>
          <w:sz w:val="24"/>
          <w:szCs w:val="24"/>
        </w:rPr>
        <w:t>.</w:t>
      </w:r>
    </w:p>
    <w:p w:rsidR="00F208C3" w:rsidRPr="00F208C3" w:rsidRDefault="00F208C3" w:rsidP="00F208C3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E15103" w:rsidRPr="00685A48" w:rsidRDefault="00685A48" w:rsidP="00EA4470">
      <w:pPr>
        <w:pStyle w:val="2"/>
      </w:pPr>
      <w:bookmarkStart w:id="3" w:name="_3.__Добавление"/>
      <w:bookmarkEnd w:id="3"/>
      <w:r w:rsidRPr="00685A48">
        <w:t>3.  Д</w:t>
      </w:r>
      <w:r w:rsidR="00E15103" w:rsidRPr="00685A48">
        <w:t>обавление рабочего расписания</w:t>
      </w:r>
    </w:p>
    <w:p w:rsidR="00676E61" w:rsidRDefault="00676E61" w:rsidP="006664CD">
      <w:pPr>
        <w:spacing w:after="0" w:line="240" w:lineRule="auto"/>
        <w:ind w:firstLine="426"/>
        <w:jc w:val="both"/>
        <w:rPr>
          <w:b/>
          <w:sz w:val="24"/>
          <w:szCs w:val="24"/>
        </w:rPr>
      </w:pPr>
    </w:p>
    <w:p w:rsidR="00676E61" w:rsidRDefault="00676E61" w:rsidP="006664CD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рабочих расписаний врачей в РМИС осущест</w:t>
      </w:r>
      <w:r w:rsidR="00687C87">
        <w:rPr>
          <w:sz w:val="24"/>
          <w:szCs w:val="24"/>
        </w:rPr>
        <w:t>вляется ежедневно</w:t>
      </w:r>
      <w:r>
        <w:rPr>
          <w:sz w:val="24"/>
          <w:szCs w:val="24"/>
        </w:rPr>
        <w:t xml:space="preserve">, согласно настройкам </w:t>
      </w:r>
      <w:proofErr w:type="spellStart"/>
      <w:r>
        <w:rPr>
          <w:sz w:val="24"/>
          <w:szCs w:val="24"/>
        </w:rPr>
        <w:t>автогенерации</w:t>
      </w:r>
      <w:proofErr w:type="spellEnd"/>
      <w:r>
        <w:rPr>
          <w:sz w:val="24"/>
          <w:szCs w:val="24"/>
        </w:rPr>
        <w:t xml:space="preserve"> в шаблоне расписания.</w:t>
      </w:r>
    </w:p>
    <w:p w:rsidR="005E6098" w:rsidRDefault="002F572C" w:rsidP="006664CD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42695B">
        <w:rPr>
          <w:sz w:val="24"/>
          <w:szCs w:val="24"/>
        </w:rPr>
        <w:t>д</w:t>
      </w:r>
      <w:r w:rsidR="00676E61">
        <w:rPr>
          <w:sz w:val="24"/>
          <w:szCs w:val="24"/>
        </w:rPr>
        <w:t>обавления рабочего расписания в</w:t>
      </w:r>
      <w:r w:rsidR="0042695B">
        <w:rPr>
          <w:sz w:val="24"/>
          <w:szCs w:val="24"/>
        </w:rPr>
        <w:t>ручную</w:t>
      </w:r>
      <w:r>
        <w:rPr>
          <w:sz w:val="24"/>
          <w:szCs w:val="24"/>
        </w:rPr>
        <w:t xml:space="preserve"> о</w:t>
      </w:r>
      <w:r w:rsidR="00E15103" w:rsidRPr="00E15103">
        <w:rPr>
          <w:sz w:val="24"/>
          <w:szCs w:val="24"/>
        </w:rPr>
        <w:t>т</w:t>
      </w:r>
      <w:r>
        <w:rPr>
          <w:sz w:val="24"/>
          <w:szCs w:val="24"/>
        </w:rPr>
        <w:t>кройте вкладку</w:t>
      </w:r>
      <w:r w:rsidR="0042695B">
        <w:rPr>
          <w:sz w:val="24"/>
          <w:szCs w:val="24"/>
        </w:rPr>
        <w:t xml:space="preserve"> «Регистратура»</w:t>
      </w:r>
      <w:r w:rsidR="00E15103">
        <w:rPr>
          <w:sz w:val="24"/>
          <w:szCs w:val="24"/>
        </w:rPr>
        <w:t xml:space="preserve">/«Расписание», выберите необходимое отделение, </w:t>
      </w:r>
      <w:r>
        <w:rPr>
          <w:sz w:val="24"/>
          <w:szCs w:val="24"/>
        </w:rPr>
        <w:t>спец</w:t>
      </w:r>
      <w:r w:rsidR="0042695B">
        <w:rPr>
          <w:sz w:val="24"/>
          <w:szCs w:val="24"/>
        </w:rPr>
        <w:t>иалиста</w:t>
      </w:r>
      <w:r w:rsidR="00DC5E1C">
        <w:rPr>
          <w:sz w:val="24"/>
          <w:szCs w:val="24"/>
        </w:rPr>
        <w:t>/кабинет</w:t>
      </w:r>
      <w:r w:rsidR="0042695B">
        <w:rPr>
          <w:sz w:val="24"/>
          <w:szCs w:val="24"/>
        </w:rPr>
        <w:t>, неделю</w:t>
      </w:r>
      <w:r>
        <w:rPr>
          <w:sz w:val="24"/>
          <w:szCs w:val="24"/>
        </w:rPr>
        <w:t xml:space="preserve"> и нажмите кнопку «добавить».</w:t>
      </w:r>
      <w:r w:rsidR="00DC5E1C">
        <w:rPr>
          <w:sz w:val="24"/>
          <w:szCs w:val="24"/>
        </w:rPr>
        <w:t xml:space="preserve"> </w:t>
      </w:r>
    </w:p>
    <w:p w:rsidR="00DC5E1C" w:rsidRDefault="00DC5E1C" w:rsidP="006664CD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9D3B6B" w:rsidRPr="00FD0164" w:rsidRDefault="00DC5E1C" w:rsidP="00B1088F">
      <w:pPr>
        <w:spacing w:after="0" w:line="240" w:lineRule="auto"/>
        <w:jc w:val="center"/>
        <w:rPr>
          <w:color w:val="8DB3E2" w:themeColor="text2" w:themeTint="66"/>
          <w:sz w:val="24"/>
          <w:szCs w:val="24"/>
        </w:rPr>
      </w:pPr>
      <w:r>
        <w:rPr>
          <w:noProof/>
          <w:color w:val="8DB3E2" w:themeColor="text2" w:themeTint="66"/>
          <w:sz w:val="24"/>
          <w:szCs w:val="24"/>
          <w:lang w:eastAsia="ru-RU"/>
        </w:rPr>
        <w:drawing>
          <wp:inline distT="0" distB="0" distL="0" distR="0">
            <wp:extent cx="6572250" cy="20193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6B" w:rsidRDefault="009D3B6B" w:rsidP="006664CD">
      <w:pPr>
        <w:spacing w:after="0" w:line="240" w:lineRule="auto"/>
        <w:ind w:firstLine="426"/>
        <w:jc w:val="center"/>
        <w:rPr>
          <w:color w:val="8DB3E2" w:themeColor="text2" w:themeTint="66"/>
          <w:sz w:val="24"/>
          <w:szCs w:val="24"/>
        </w:rPr>
      </w:pPr>
    </w:p>
    <w:p w:rsidR="008063D5" w:rsidRPr="00F208C3" w:rsidRDefault="008063D5" w:rsidP="008063D5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4F1CBF" w:rsidRPr="00FD0164" w:rsidRDefault="004F1CBF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4F1CBF" w:rsidRPr="00FD0164" w:rsidRDefault="004F1CBF" w:rsidP="006664CD">
      <w:pPr>
        <w:ind w:firstLine="426"/>
        <w:jc w:val="center"/>
        <w:rPr>
          <w:color w:val="8DB3E2" w:themeColor="text2" w:themeTint="66"/>
          <w:sz w:val="24"/>
          <w:szCs w:val="24"/>
        </w:rPr>
      </w:pPr>
    </w:p>
    <w:p w:rsidR="004F1CBF" w:rsidRPr="00FD0164" w:rsidRDefault="004F1CBF" w:rsidP="006664CD">
      <w:pPr>
        <w:ind w:firstLine="426"/>
        <w:jc w:val="center"/>
        <w:rPr>
          <w:color w:val="8DB3E2" w:themeColor="text2" w:themeTint="66"/>
          <w:sz w:val="24"/>
          <w:szCs w:val="24"/>
        </w:rPr>
      </w:pPr>
    </w:p>
    <w:p w:rsidR="004F1CBF" w:rsidRDefault="004F1CBF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3E7A53" w:rsidRDefault="003E7A53" w:rsidP="006664CD">
      <w:pPr>
        <w:ind w:firstLine="426"/>
        <w:jc w:val="both"/>
        <w:rPr>
          <w:color w:val="8DB3E2" w:themeColor="text2" w:themeTint="66"/>
          <w:sz w:val="24"/>
          <w:szCs w:val="24"/>
        </w:rPr>
      </w:pPr>
    </w:p>
    <w:p w:rsidR="00050416" w:rsidRPr="00FD0164" w:rsidRDefault="00050416" w:rsidP="006664CD">
      <w:pPr>
        <w:spacing w:line="240" w:lineRule="auto"/>
        <w:ind w:firstLine="426"/>
        <w:rPr>
          <w:color w:val="8DB3E2" w:themeColor="text2" w:themeTint="66"/>
        </w:rPr>
      </w:pPr>
    </w:p>
    <w:sectPr w:rsidR="00050416" w:rsidRPr="00FD0164" w:rsidSect="000362D7">
      <w:footerReference w:type="default" r:id="rId22"/>
      <w:pgSz w:w="11906" w:h="16838"/>
      <w:pgMar w:top="284" w:right="851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E4" w:rsidRDefault="00E657E4" w:rsidP="00A7086C">
      <w:pPr>
        <w:spacing w:after="0" w:line="240" w:lineRule="auto"/>
      </w:pPr>
      <w:r>
        <w:separator/>
      </w:r>
    </w:p>
  </w:endnote>
  <w:endnote w:type="continuationSeparator" w:id="0">
    <w:p w:rsidR="00E657E4" w:rsidRDefault="00E657E4" w:rsidP="00A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9E" w:rsidRDefault="00320E9E">
    <w:pPr>
      <w:pStyle w:val="af3"/>
      <w:jc w:val="center"/>
    </w:pPr>
  </w:p>
  <w:p w:rsidR="00320E9E" w:rsidRDefault="00320E9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E4" w:rsidRDefault="00E657E4" w:rsidP="00A7086C">
      <w:pPr>
        <w:spacing w:after="0" w:line="240" w:lineRule="auto"/>
      </w:pPr>
      <w:r>
        <w:separator/>
      </w:r>
    </w:p>
  </w:footnote>
  <w:footnote w:type="continuationSeparator" w:id="0">
    <w:p w:rsidR="00E657E4" w:rsidRDefault="00E657E4" w:rsidP="00A7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2pt;visibility:visible" o:bullet="t">
        <v:imagedata r:id="rId1" o:title=""/>
      </v:shape>
    </w:pict>
  </w:numPicBullet>
  <w:abstractNum w:abstractNumId="0">
    <w:nsid w:val="003176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DB6EC6"/>
    <w:multiLevelType w:val="hybridMultilevel"/>
    <w:tmpl w:val="D59EBB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3493C87"/>
    <w:multiLevelType w:val="hybridMultilevel"/>
    <w:tmpl w:val="D862BB3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EE5C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4837"/>
    <w:multiLevelType w:val="hybridMultilevel"/>
    <w:tmpl w:val="1E1A0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B1204"/>
    <w:multiLevelType w:val="hybridMultilevel"/>
    <w:tmpl w:val="AF144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B100D8"/>
    <w:multiLevelType w:val="hybridMultilevel"/>
    <w:tmpl w:val="297E0A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EA913CD"/>
    <w:multiLevelType w:val="hybridMultilevel"/>
    <w:tmpl w:val="9A94B636"/>
    <w:lvl w:ilvl="0" w:tplc="72049E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57EA3"/>
    <w:multiLevelType w:val="hybridMultilevel"/>
    <w:tmpl w:val="34E47A68"/>
    <w:lvl w:ilvl="0" w:tplc="72049E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7148F"/>
    <w:multiLevelType w:val="hybridMultilevel"/>
    <w:tmpl w:val="744CE95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F552B5F"/>
    <w:multiLevelType w:val="hybridMultilevel"/>
    <w:tmpl w:val="34E45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E02E2"/>
    <w:multiLevelType w:val="hybridMultilevel"/>
    <w:tmpl w:val="EA9E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E0D1E"/>
    <w:multiLevelType w:val="hybridMultilevel"/>
    <w:tmpl w:val="CDDCF07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43B21DC"/>
    <w:multiLevelType w:val="hybridMultilevel"/>
    <w:tmpl w:val="4FA01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22E06"/>
    <w:multiLevelType w:val="hybridMultilevel"/>
    <w:tmpl w:val="BD504C6E"/>
    <w:lvl w:ilvl="0" w:tplc="8D1E540E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6041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1D4078"/>
    <w:multiLevelType w:val="hybridMultilevel"/>
    <w:tmpl w:val="E6948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74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8BF5B4F"/>
    <w:multiLevelType w:val="hybridMultilevel"/>
    <w:tmpl w:val="70527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F6829"/>
    <w:multiLevelType w:val="hybridMultilevel"/>
    <w:tmpl w:val="55FAB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76F1C"/>
    <w:multiLevelType w:val="hybridMultilevel"/>
    <w:tmpl w:val="B448E306"/>
    <w:lvl w:ilvl="0" w:tplc="72049E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D109C"/>
    <w:multiLevelType w:val="hybridMultilevel"/>
    <w:tmpl w:val="BAEE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C73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2F3B65"/>
    <w:multiLevelType w:val="hybridMultilevel"/>
    <w:tmpl w:val="8530F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E271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7FC7839"/>
    <w:multiLevelType w:val="hybridMultilevel"/>
    <w:tmpl w:val="D0AE2E0A"/>
    <w:lvl w:ilvl="0" w:tplc="72049E88">
      <w:start w:val="1"/>
      <w:numFmt w:val="bullet"/>
      <w:lvlText w:val="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3D617A1A"/>
    <w:multiLevelType w:val="multilevel"/>
    <w:tmpl w:val="105AB5EA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F665B77"/>
    <w:multiLevelType w:val="hybridMultilevel"/>
    <w:tmpl w:val="7C4AC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C002C"/>
    <w:multiLevelType w:val="hybridMultilevel"/>
    <w:tmpl w:val="818C35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46D645C5"/>
    <w:multiLevelType w:val="hybridMultilevel"/>
    <w:tmpl w:val="B8148E26"/>
    <w:lvl w:ilvl="0" w:tplc="8D1E5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E667B"/>
    <w:multiLevelType w:val="hybridMultilevel"/>
    <w:tmpl w:val="91DADA96"/>
    <w:lvl w:ilvl="0" w:tplc="ADBEE6BE">
      <w:start w:val="1"/>
      <w:numFmt w:val="bullet"/>
      <w:lvlText w:val="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4A350D6F"/>
    <w:multiLevelType w:val="hybridMultilevel"/>
    <w:tmpl w:val="E6948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10D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BFF2F7A"/>
    <w:multiLevelType w:val="hybridMultilevel"/>
    <w:tmpl w:val="094C08F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>
    <w:nsid w:val="51696979"/>
    <w:multiLevelType w:val="hybridMultilevel"/>
    <w:tmpl w:val="957A0322"/>
    <w:lvl w:ilvl="0" w:tplc="2BAA74A6">
      <w:start w:val="1"/>
      <w:numFmt w:val="bullet"/>
      <w:lvlText w:val="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57010C6D"/>
    <w:multiLevelType w:val="hybridMultilevel"/>
    <w:tmpl w:val="BD8C5D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5E7EF3"/>
    <w:multiLevelType w:val="hybridMultilevel"/>
    <w:tmpl w:val="2FE4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66DAE"/>
    <w:multiLevelType w:val="hybridMultilevel"/>
    <w:tmpl w:val="FCA03B42"/>
    <w:lvl w:ilvl="0" w:tplc="72049E8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5255B1"/>
    <w:multiLevelType w:val="hybridMultilevel"/>
    <w:tmpl w:val="6B82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7865D3"/>
    <w:multiLevelType w:val="hybridMultilevel"/>
    <w:tmpl w:val="8530F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348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1F0E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E508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3596536"/>
    <w:multiLevelType w:val="hybridMultilevel"/>
    <w:tmpl w:val="09C8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C51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7B413CF"/>
    <w:multiLevelType w:val="hybridMultilevel"/>
    <w:tmpl w:val="5134A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F5470"/>
    <w:multiLevelType w:val="hybridMultilevel"/>
    <w:tmpl w:val="72883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1"/>
  </w:num>
  <w:num w:numId="4">
    <w:abstractNumId w:val="14"/>
  </w:num>
  <w:num w:numId="5">
    <w:abstractNumId w:val="44"/>
  </w:num>
  <w:num w:numId="6">
    <w:abstractNumId w:val="22"/>
  </w:num>
  <w:num w:numId="7">
    <w:abstractNumId w:val="45"/>
  </w:num>
  <w:num w:numId="8">
    <w:abstractNumId w:val="16"/>
  </w:num>
  <w:num w:numId="9">
    <w:abstractNumId w:val="18"/>
  </w:num>
  <w:num w:numId="10">
    <w:abstractNumId w:val="23"/>
  </w:num>
  <w:num w:numId="11">
    <w:abstractNumId w:val="6"/>
  </w:num>
  <w:num w:numId="12">
    <w:abstractNumId w:val="27"/>
  </w:num>
  <w:num w:numId="13">
    <w:abstractNumId w:val="0"/>
  </w:num>
  <w:num w:numId="14">
    <w:abstractNumId w:val="46"/>
  </w:num>
  <w:num w:numId="15">
    <w:abstractNumId w:val="7"/>
  </w:num>
  <w:num w:numId="16">
    <w:abstractNumId w:val="17"/>
  </w:num>
  <w:num w:numId="17">
    <w:abstractNumId w:val="41"/>
  </w:num>
  <w:num w:numId="18">
    <w:abstractNumId w:val="37"/>
  </w:num>
  <w:num w:numId="19">
    <w:abstractNumId w:val="25"/>
  </w:num>
  <w:num w:numId="20">
    <w:abstractNumId w:val="28"/>
  </w:num>
  <w:num w:numId="21">
    <w:abstractNumId w:val="2"/>
  </w:num>
  <w:num w:numId="22">
    <w:abstractNumId w:val="5"/>
  </w:num>
  <w:num w:numId="23">
    <w:abstractNumId w:val="32"/>
  </w:num>
  <w:num w:numId="24">
    <w:abstractNumId w:val="43"/>
  </w:num>
  <w:num w:numId="25">
    <w:abstractNumId w:val="3"/>
  </w:num>
  <w:num w:numId="26">
    <w:abstractNumId w:val="42"/>
  </w:num>
  <w:num w:numId="27">
    <w:abstractNumId w:val="12"/>
  </w:num>
  <w:num w:numId="28">
    <w:abstractNumId w:val="33"/>
  </w:num>
  <w:num w:numId="29">
    <w:abstractNumId w:val="10"/>
  </w:num>
  <w:num w:numId="30">
    <w:abstractNumId w:val="47"/>
  </w:num>
  <w:num w:numId="31">
    <w:abstractNumId w:val="4"/>
  </w:num>
  <w:num w:numId="32">
    <w:abstractNumId w:val="40"/>
  </w:num>
  <w:num w:numId="33">
    <w:abstractNumId w:val="29"/>
  </w:num>
  <w:num w:numId="34">
    <w:abstractNumId w:val="20"/>
  </w:num>
  <w:num w:numId="35">
    <w:abstractNumId w:val="24"/>
  </w:num>
  <w:num w:numId="36">
    <w:abstractNumId w:val="19"/>
  </w:num>
  <w:num w:numId="37">
    <w:abstractNumId w:val="34"/>
  </w:num>
  <w:num w:numId="38">
    <w:abstractNumId w:val="15"/>
  </w:num>
  <w:num w:numId="39">
    <w:abstractNumId w:val="35"/>
  </w:num>
  <w:num w:numId="40">
    <w:abstractNumId w:val="31"/>
  </w:num>
  <w:num w:numId="41">
    <w:abstractNumId w:val="26"/>
  </w:num>
  <w:num w:numId="42">
    <w:abstractNumId w:val="9"/>
  </w:num>
  <w:num w:numId="43">
    <w:abstractNumId w:val="21"/>
  </w:num>
  <w:num w:numId="44">
    <w:abstractNumId w:val="8"/>
  </w:num>
  <w:num w:numId="45">
    <w:abstractNumId w:val="38"/>
  </w:num>
  <w:num w:numId="46">
    <w:abstractNumId w:val="30"/>
  </w:num>
  <w:num w:numId="47">
    <w:abstractNumId w:val="11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61"/>
    <w:rsid w:val="00004B75"/>
    <w:rsid w:val="00006344"/>
    <w:rsid w:val="000077E2"/>
    <w:rsid w:val="000104BA"/>
    <w:rsid w:val="00021CB7"/>
    <w:rsid w:val="000227B0"/>
    <w:rsid w:val="0002338A"/>
    <w:rsid w:val="00023B1A"/>
    <w:rsid w:val="00026581"/>
    <w:rsid w:val="000271FF"/>
    <w:rsid w:val="000300FC"/>
    <w:rsid w:val="00032A94"/>
    <w:rsid w:val="000362D7"/>
    <w:rsid w:val="00041B9D"/>
    <w:rsid w:val="000423BC"/>
    <w:rsid w:val="0004440D"/>
    <w:rsid w:val="000453DE"/>
    <w:rsid w:val="000501B1"/>
    <w:rsid w:val="00050416"/>
    <w:rsid w:val="0005207A"/>
    <w:rsid w:val="00053102"/>
    <w:rsid w:val="0006685A"/>
    <w:rsid w:val="00067E9B"/>
    <w:rsid w:val="0007097A"/>
    <w:rsid w:val="00071DD1"/>
    <w:rsid w:val="00075982"/>
    <w:rsid w:val="00081EF3"/>
    <w:rsid w:val="0008335C"/>
    <w:rsid w:val="000849E7"/>
    <w:rsid w:val="00085FCE"/>
    <w:rsid w:val="000937EB"/>
    <w:rsid w:val="00096355"/>
    <w:rsid w:val="00097808"/>
    <w:rsid w:val="000978F5"/>
    <w:rsid w:val="000A374F"/>
    <w:rsid w:val="000B0A8E"/>
    <w:rsid w:val="000B0E61"/>
    <w:rsid w:val="000B204C"/>
    <w:rsid w:val="000B51E3"/>
    <w:rsid w:val="000C3A99"/>
    <w:rsid w:val="000C41C0"/>
    <w:rsid w:val="000C4A26"/>
    <w:rsid w:val="000D4755"/>
    <w:rsid w:val="000E1C71"/>
    <w:rsid w:val="000F2A10"/>
    <w:rsid w:val="000F7340"/>
    <w:rsid w:val="0010052E"/>
    <w:rsid w:val="001012E6"/>
    <w:rsid w:val="00103D54"/>
    <w:rsid w:val="00106ED6"/>
    <w:rsid w:val="00111B27"/>
    <w:rsid w:val="00112A02"/>
    <w:rsid w:val="0011406C"/>
    <w:rsid w:val="00117BA5"/>
    <w:rsid w:val="00123967"/>
    <w:rsid w:val="00130C5E"/>
    <w:rsid w:val="00132622"/>
    <w:rsid w:val="00135AC5"/>
    <w:rsid w:val="0014246D"/>
    <w:rsid w:val="00145708"/>
    <w:rsid w:val="00156C2D"/>
    <w:rsid w:val="0016040B"/>
    <w:rsid w:val="00160A70"/>
    <w:rsid w:val="001618E4"/>
    <w:rsid w:val="0018048C"/>
    <w:rsid w:val="00181BBC"/>
    <w:rsid w:val="001872B9"/>
    <w:rsid w:val="0018768F"/>
    <w:rsid w:val="001878C6"/>
    <w:rsid w:val="00190D41"/>
    <w:rsid w:val="001971FD"/>
    <w:rsid w:val="001B220D"/>
    <w:rsid w:val="001B36FA"/>
    <w:rsid w:val="001B6799"/>
    <w:rsid w:val="001B6C6D"/>
    <w:rsid w:val="001C299E"/>
    <w:rsid w:val="001C2C1D"/>
    <w:rsid w:val="001D3642"/>
    <w:rsid w:val="001D5478"/>
    <w:rsid w:val="001E4C05"/>
    <w:rsid w:val="001E5F47"/>
    <w:rsid w:val="001F0CBA"/>
    <w:rsid w:val="001F1A9F"/>
    <w:rsid w:val="001F2BCA"/>
    <w:rsid w:val="001F2FCC"/>
    <w:rsid w:val="001F70AE"/>
    <w:rsid w:val="00204544"/>
    <w:rsid w:val="00204C45"/>
    <w:rsid w:val="00207121"/>
    <w:rsid w:val="00207723"/>
    <w:rsid w:val="002108DC"/>
    <w:rsid w:val="0021701D"/>
    <w:rsid w:val="0022458C"/>
    <w:rsid w:val="002258D5"/>
    <w:rsid w:val="0023259A"/>
    <w:rsid w:val="00245588"/>
    <w:rsid w:val="00246EA1"/>
    <w:rsid w:val="00252FDE"/>
    <w:rsid w:val="00254749"/>
    <w:rsid w:val="00257B14"/>
    <w:rsid w:val="0027215A"/>
    <w:rsid w:val="00273D84"/>
    <w:rsid w:val="00275226"/>
    <w:rsid w:val="0028090F"/>
    <w:rsid w:val="00283675"/>
    <w:rsid w:val="0028767D"/>
    <w:rsid w:val="002900E5"/>
    <w:rsid w:val="00290976"/>
    <w:rsid w:val="00292D10"/>
    <w:rsid w:val="00293E6D"/>
    <w:rsid w:val="0029423C"/>
    <w:rsid w:val="00296153"/>
    <w:rsid w:val="002A2110"/>
    <w:rsid w:val="002A5FE1"/>
    <w:rsid w:val="002B06CE"/>
    <w:rsid w:val="002B2C7E"/>
    <w:rsid w:val="002B612A"/>
    <w:rsid w:val="002C11B5"/>
    <w:rsid w:val="002C31D9"/>
    <w:rsid w:val="002D1493"/>
    <w:rsid w:val="002D1559"/>
    <w:rsid w:val="002E1B17"/>
    <w:rsid w:val="002E34BC"/>
    <w:rsid w:val="002E5453"/>
    <w:rsid w:val="002F05B7"/>
    <w:rsid w:val="002F418B"/>
    <w:rsid w:val="002F4388"/>
    <w:rsid w:val="002F572C"/>
    <w:rsid w:val="00307B23"/>
    <w:rsid w:val="00310899"/>
    <w:rsid w:val="0031284B"/>
    <w:rsid w:val="00315AE6"/>
    <w:rsid w:val="00316DE6"/>
    <w:rsid w:val="00317ABA"/>
    <w:rsid w:val="00320E9E"/>
    <w:rsid w:val="00324796"/>
    <w:rsid w:val="00327B27"/>
    <w:rsid w:val="0033027D"/>
    <w:rsid w:val="0033066B"/>
    <w:rsid w:val="00334AA1"/>
    <w:rsid w:val="00335691"/>
    <w:rsid w:val="0034153E"/>
    <w:rsid w:val="003508B8"/>
    <w:rsid w:val="003520C3"/>
    <w:rsid w:val="00352DCF"/>
    <w:rsid w:val="003553AE"/>
    <w:rsid w:val="0035628D"/>
    <w:rsid w:val="00360864"/>
    <w:rsid w:val="00364E6D"/>
    <w:rsid w:val="00372CE4"/>
    <w:rsid w:val="00376908"/>
    <w:rsid w:val="003843B0"/>
    <w:rsid w:val="00386649"/>
    <w:rsid w:val="003952FE"/>
    <w:rsid w:val="00397BE4"/>
    <w:rsid w:val="003A0676"/>
    <w:rsid w:val="003A0827"/>
    <w:rsid w:val="003B023E"/>
    <w:rsid w:val="003B03E6"/>
    <w:rsid w:val="003B1C10"/>
    <w:rsid w:val="003B317D"/>
    <w:rsid w:val="003B3234"/>
    <w:rsid w:val="003B620D"/>
    <w:rsid w:val="003B6E08"/>
    <w:rsid w:val="003C117D"/>
    <w:rsid w:val="003C30DC"/>
    <w:rsid w:val="003D1CAD"/>
    <w:rsid w:val="003D3642"/>
    <w:rsid w:val="003E6169"/>
    <w:rsid w:val="003E782D"/>
    <w:rsid w:val="003E7A53"/>
    <w:rsid w:val="003E7D75"/>
    <w:rsid w:val="003F3D5D"/>
    <w:rsid w:val="00401AF2"/>
    <w:rsid w:val="00403C75"/>
    <w:rsid w:val="004109CA"/>
    <w:rsid w:val="00411369"/>
    <w:rsid w:val="00415ECB"/>
    <w:rsid w:val="0042353D"/>
    <w:rsid w:val="0042695B"/>
    <w:rsid w:val="0042778C"/>
    <w:rsid w:val="0042783E"/>
    <w:rsid w:val="004332DC"/>
    <w:rsid w:val="00435F5B"/>
    <w:rsid w:val="00436EAD"/>
    <w:rsid w:val="004403EB"/>
    <w:rsid w:val="00444BBE"/>
    <w:rsid w:val="004454C5"/>
    <w:rsid w:val="00446A06"/>
    <w:rsid w:val="00450E7A"/>
    <w:rsid w:val="00455EBA"/>
    <w:rsid w:val="0045640D"/>
    <w:rsid w:val="00467141"/>
    <w:rsid w:val="00471CD7"/>
    <w:rsid w:val="004756A1"/>
    <w:rsid w:val="0048407B"/>
    <w:rsid w:val="00485D7E"/>
    <w:rsid w:val="00495F75"/>
    <w:rsid w:val="004A114A"/>
    <w:rsid w:val="004B0653"/>
    <w:rsid w:val="004B7191"/>
    <w:rsid w:val="004B726B"/>
    <w:rsid w:val="004C3DF3"/>
    <w:rsid w:val="004D0EB7"/>
    <w:rsid w:val="004F1CBF"/>
    <w:rsid w:val="0050605A"/>
    <w:rsid w:val="00506CE9"/>
    <w:rsid w:val="005073BD"/>
    <w:rsid w:val="00510660"/>
    <w:rsid w:val="00511F3A"/>
    <w:rsid w:val="005122E3"/>
    <w:rsid w:val="0051328E"/>
    <w:rsid w:val="00521C7C"/>
    <w:rsid w:val="0052670C"/>
    <w:rsid w:val="00527699"/>
    <w:rsid w:val="00541AFE"/>
    <w:rsid w:val="005550DC"/>
    <w:rsid w:val="00555843"/>
    <w:rsid w:val="00562856"/>
    <w:rsid w:val="0056694B"/>
    <w:rsid w:val="005671BC"/>
    <w:rsid w:val="00571907"/>
    <w:rsid w:val="005773A5"/>
    <w:rsid w:val="00580721"/>
    <w:rsid w:val="00584A8E"/>
    <w:rsid w:val="00584C1B"/>
    <w:rsid w:val="00585EB6"/>
    <w:rsid w:val="00586D3E"/>
    <w:rsid w:val="00586E4E"/>
    <w:rsid w:val="005913ED"/>
    <w:rsid w:val="0059371D"/>
    <w:rsid w:val="005A54A4"/>
    <w:rsid w:val="005A646B"/>
    <w:rsid w:val="005B0C6B"/>
    <w:rsid w:val="005B6835"/>
    <w:rsid w:val="005C1B9C"/>
    <w:rsid w:val="005D5A71"/>
    <w:rsid w:val="005D7367"/>
    <w:rsid w:val="005E07C6"/>
    <w:rsid w:val="005E0949"/>
    <w:rsid w:val="005E6098"/>
    <w:rsid w:val="005F3C0B"/>
    <w:rsid w:val="005F42FD"/>
    <w:rsid w:val="005F51F5"/>
    <w:rsid w:val="005F586E"/>
    <w:rsid w:val="005F725B"/>
    <w:rsid w:val="005F7EFF"/>
    <w:rsid w:val="0060378F"/>
    <w:rsid w:val="00606C47"/>
    <w:rsid w:val="00614745"/>
    <w:rsid w:val="006149F0"/>
    <w:rsid w:val="006216F5"/>
    <w:rsid w:val="0062174C"/>
    <w:rsid w:val="00621CBA"/>
    <w:rsid w:val="00622CA6"/>
    <w:rsid w:val="00630601"/>
    <w:rsid w:val="00632D94"/>
    <w:rsid w:val="0063454F"/>
    <w:rsid w:val="006360C8"/>
    <w:rsid w:val="0063751A"/>
    <w:rsid w:val="006377A5"/>
    <w:rsid w:val="00641FF4"/>
    <w:rsid w:val="00647EFD"/>
    <w:rsid w:val="0065035E"/>
    <w:rsid w:val="00652237"/>
    <w:rsid w:val="00654411"/>
    <w:rsid w:val="006664CD"/>
    <w:rsid w:val="00666BD7"/>
    <w:rsid w:val="00671D5B"/>
    <w:rsid w:val="006720C1"/>
    <w:rsid w:val="006736D9"/>
    <w:rsid w:val="00673806"/>
    <w:rsid w:val="006744FA"/>
    <w:rsid w:val="00676E61"/>
    <w:rsid w:val="00681E05"/>
    <w:rsid w:val="00683F66"/>
    <w:rsid w:val="0068463C"/>
    <w:rsid w:val="00685A48"/>
    <w:rsid w:val="00687BC1"/>
    <w:rsid w:val="00687C87"/>
    <w:rsid w:val="00695909"/>
    <w:rsid w:val="006A141D"/>
    <w:rsid w:val="006A18FD"/>
    <w:rsid w:val="006A4128"/>
    <w:rsid w:val="006B35BF"/>
    <w:rsid w:val="006B41B9"/>
    <w:rsid w:val="006B7312"/>
    <w:rsid w:val="006B76A6"/>
    <w:rsid w:val="006C4587"/>
    <w:rsid w:val="006C6E5B"/>
    <w:rsid w:val="006D1BF0"/>
    <w:rsid w:val="006D499E"/>
    <w:rsid w:val="006D6B2A"/>
    <w:rsid w:val="006D7DDB"/>
    <w:rsid w:val="006F0B1E"/>
    <w:rsid w:val="006F298B"/>
    <w:rsid w:val="006F399A"/>
    <w:rsid w:val="006F3D6F"/>
    <w:rsid w:val="006F7F7E"/>
    <w:rsid w:val="007019D8"/>
    <w:rsid w:val="00703D8C"/>
    <w:rsid w:val="00705A2A"/>
    <w:rsid w:val="007078C7"/>
    <w:rsid w:val="00710B4A"/>
    <w:rsid w:val="0071726C"/>
    <w:rsid w:val="007235A7"/>
    <w:rsid w:val="00727713"/>
    <w:rsid w:val="00727DA0"/>
    <w:rsid w:val="00731657"/>
    <w:rsid w:val="00733172"/>
    <w:rsid w:val="0073407C"/>
    <w:rsid w:val="00734EE1"/>
    <w:rsid w:val="00736032"/>
    <w:rsid w:val="007366DC"/>
    <w:rsid w:val="0074206D"/>
    <w:rsid w:val="007440EB"/>
    <w:rsid w:val="00751361"/>
    <w:rsid w:val="00760807"/>
    <w:rsid w:val="00762B9A"/>
    <w:rsid w:val="00762E00"/>
    <w:rsid w:val="00770AD4"/>
    <w:rsid w:val="00772CDF"/>
    <w:rsid w:val="00773AA1"/>
    <w:rsid w:val="00784C29"/>
    <w:rsid w:val="007931D5"/>
    <w:rsid w:val="00797082"/>
    <w:rsid w:val="007A0C37"/>
    <w:rsid w:val="007A701E"/>
    <w:rsid w:val="007A7562"/>
    <w:rsid w:val="007B1C9C"/>
    <w:rsid w:val="007B3108"/>
    <w:rsid w:val="007B7759"/>
    <w:rsid w:val="007C1A1B"/>
    <w:rsid w:val="007C2296"/>
    <w:rsid w:val="007C3311"/>
    <w:rsid w:val="007C5536"/>
    <w:rsid w:val="007D77EA"/>
    <w:rsid w:val="007E3159"/>
    <w:rsid w:val="007E5C5F"/>
    <w:rsid w:val="007F5198"/>
    <w:rsid w:val="007F7B94"/>
    <w:rsid w:val="008063D5"/>
    <w:rsid w:val="00807760"/>
    <w:rsid w:val="00817B4C"/>
    <w:rsid w:val="00823C16"/>
    <w:rsid w:val="008264CD"/>
    <w:rsid w:val="00831DE7"/>
    <w:rsid w:val="00835073"/>
    <w:rsid w:val="00837A78"/>
    <w:rsid w:val="00841846"/>
    <w:rsid w:val="008435DB"/>
    <w:rsid w:val="00847E8C"/>
    <w:rsid w:val="00847ECB"/>
    <w:rsid w:val="00850CA9"/>
    <w:rsid w:val="00856185"/>
    <w:rsid w:val="008571A3"/>
    <w:rsid w:val="008644F4"/>
    <w:rsid w:val="0087058A"/>
    <w:rsid w:val="00872077"/>
    <w:rsid w:val="00876654"/>
    <w:rsid w:val="00877B34"/>
    <w:rsid w:val="00877E78"/>
    <w:rsid w:val="00880CFC"/>
    <w:rsid w:val="00881792"/>
    <w:rsid w:val="00885620"/>
    <w:rsid w:val="008868C1"/>
    <w:rsid w:val="008A2003"/>
    <w:rsid w:val="008B6C41"/>
    <w:rsid w:val="008C1455"/>
    <w:rsid w:val="008C2357"/>
    <w:rsid w:val="008C30A2"/>
    <w:rsid w:val="008C3FC3"/>
    <w:rsid w:val="008D62C4"/>
    <w:rsid w:val="008D76E1"/>
    <w:rsid w:val="008D7918"/>
    <w:rsid w:val="008E1992"/>
    <w:rsid w:val="008E4D7B"/>
    <w:rsid w:val="008E4E87"/>
    <w:rsid w:val="008E70AF"/>
    <w:rsid w:val="008F249B"/>
    <w:rsid w:val="008F5066"/>
    <w:rsid w:val="008F59C7"/>
    <w:rsid w:val="008F62DF"/>
    <w:rsid w:val="009047B8"/>
    <w:rsid w:val="00904F76"/>
    <w:rsid w:val="00906506"/>
    <w:rsid w:val="0091384F"/>
    <w:rsid w:val="0091785E"/>
    <w:rsid w:val="009218B0"/>
    <w:rsid w:val="00930946"/>
    <w:rsid w:val="00935D2B"/>
    <w:rsid w:val="00942B13"/>
    <w:rsid w:val="00943242"/>
    <w:rsid w:val="00943314"/>
    <w:rsid w:val="00943FA5"/>
    <w:rsid w:val="00951E83"/>
    <w:rsid w:val="00956491"/>
    <w:rsid w:val="0095789D"/>
    <w:rsid w:val="009640D1"/>
    <w:rsid w:val="0097411A"/>
    <w:rsid w:val="009761F6"/>
    <w:rsid w:val="0098400D"/>
    <w:rsid w:val="00985F34"/>
    <w:rsid w:val="009A1F3D"/>
    <w:rsid w:val="009A242C"/>
    <w:rsid w:val="009A3D22"/>
    <w:rsid w:val="009B731F"/>
    <w:rsid w:val="009C376D"/>
    <w:rsid w:val="009D03D6"/>
    <w:rsid w:val="009D2A9A"/>
    <w:rsid w:val="009D32F3"/>
    <w:rsid w:val="009D3B6B"/>
    <w:rsid w:val="009D6DCF"/>
    <w:rsid w:val="009D776C"/>
    <w:rsid w:val="009E240C"/>
    <w:rsid w:val="009E4565"/>
    <w:rsid w:val="009E5316"/>
    <w:rsid w:val="009E6648"/>
    <w:rsid w:val="009E6F19"/>
    <w:rsid w:val="009F1A14"/>
    <w:rsid w:val="009F5523"/>
    <w:rsid w:val="009F589F"/>
    <w:rsid w:val="009F725F"/>
    <w:rsid w:val="009F7838"/>
    <w:rsid w:val="00A03521"/>
    <w:rsid w:val="00A23608"/>
    <w:rsid w:val="00A24B9B"/>
    <w:rsid w:val="00A32BB8"/>
    <w:rsid w:val="00A41528"/>
    <w:rsid w:val="00A41D08"/>
    <w:rsid w:val="00A445AC"/>
    <w:rsid w:val="00A45BAE"/>
    <w:rsid w:val="00A46680"/>
    <w:rsid w:val="00A55F8D"/>
    <w:rsid w:val="00A7086C"/>
    <w:rsid w:val="00A7346B"/>
    <w:rsid w:val="00A74B8E"/>
    <w:rsid w:val="00A758E8"/>
    <w:rsid w:val="00A76715"/>
    <w:rsid w:val="00A856A6"/>
    <w:rsid w:val="00A85F80"/>
    <w:rsid w:val="00A8750F"/>
    <w:rsid w:val="00A93746"/>
    <w:rsid w:val="00AA0F8B"/>
    <w:rsid w:val="00AA5757"/>
    <w:rsid w:val="00AA6E02"/>
    <w:rsid w:val="00AB146B"/>
    <w:rsid w:val="00AD3B4B"/>
    <w:rsid w:val="00AD61C8"/>
    <w:rsid w:val="00AD648A"/>
    <w:rsid w:val="00AD65C3"/>
    <w:rsid w:val="00AE7545"/>
    <w:rsid w:val="00AF065F"/>
    <w:rsid w:val="00AF3C6C"/>
    <w:rsid w:val="00AF5398"/>
    <w:rsid w:val="00AF59AA"/>
    <w:rsid w:val="00B03A92"/>
    <w:rsid w:val="00B06A36"/>
    <w:rsid w:val="00B1088F"/>
    <w:rsid w:val="00B14E0A"/>
    <w:rsid w:val="00B25050"/>
    <w:rsid w:val="00B267EC"/>
    <w:rsid w:val="00B33C22"/>
    <w:rsid w:val="00B34C44"/>
    <w:rsid w:val="00B35F95"/>
    <w:rsid w:val="00B36C09"/>
    <w:rsid w:val="00B43DF8"/>
    <w:rsid w:val="00B535B3"/>
    <w:rsid w:val="00B56B02"/>
    <w:rsid w:val="00B57CBD"/>
    <w:rsid w:val="00B61BFA"/>
    <w:rsid w:val="00B63698"/>
    <w:rsid w:val="00B70789"/>
    <w:rsid w:val="00B72CE8"/>
    <w:rsid w:val="00B94A94"/>
    <w:rsid w:val="00B961CB"/>
    <w:rsid w:val="00BA48E0"/>
    <w:rsid w:val="00BB65BE"/>
    <w:rsid w:val="00BC08BB"/>
    <w:rsid w:val="00BC167A"/>
    <w:rsid w:val="00BC33C4"/>
    <w:rsid w:val="00BC3DA5"/>
    <w:rsid w:val="00BC6E8A"/>
    <w:rsid w:val="00BC7022"/>
    <w:rsid w:val="00BD00AF"/>
    <w:rsid w:val="00BD0A60"/>
    <w:rsid w:val="00BD4642"/>
    <w:rsid w:val="00BD6821"/>
    <w:rsid w:val="00BD78FF"/>
    <w:rsid w:val="00BE0A7C"/>
    <w:rsid w:val="00BE2420"/>
    <w:rsid w:val="00BE43EE"/>
    <w:rsid w:val="00C01467"/>
    <w:rsid w:val="00C05F87"/>
    <w:rsid w:val="00C06EAB"/>
    <w:rsid w:val="00C2060C"/>
    <w:rsid w:val="00C24C58"/>
    <w:rsid w:val="00C271F0"/>
    <w:rsid w:val="00C34724"/>
    <w:rsid w:val="00C376EA"/>
    <w:rsid w:val="00C44588"/>
    <w:rsid w:val="00C45801"/>
    <w:rsid w:val="00C5313D"/>
    <w:rsid w:val="00C5347A"/>
    <w:rsid w:val="00C55667"/>
    <w:rsid w:val="00C56735"/>
    <w:rsid w:val="00C56CAE"/>
    <w:rsid w:val="00C621E5"/>
    <w:rsid w:val="00C75FAF"/>
    <w:rsid w:val="00C814D6"/>
    <w:rsid w:val="00C84A62"/>
    <w:rsid w:val="00CA01F2"/>
    <w:rsid w:val="00CA3B10"/>
    <w:rsid w:val="00CA5468"/>
    <w:rsid w:val="00CA546D"/>
    <w:rsid w:val="00CA5F5C"/>
    <w:rsid w:val="00CB4DE6"/>
    <w:rsid w:val="00CB78E6"/>
    <w:rsid w:val="00CC2956"/>
    <w:rsid w:val="00CC3053"/>
    <w:rsid w:val="00CC3BA2"/>
    <w:rsid w:val="00CC4B13"/>
    <w:rsid w:val="00CC5245"/>
    <w:rsid w:val="00CD2657"/>
    <w:rsid w:val="00CD7401"/>
    <w:rsid w:val="00CE2A4C"/>
    <w:rsid w:val="00CE6261"/>
    <w:rsid w:val="00CF1469"/>
    <w:rsid w:val="00CF6279"/>
    <w:rsid w:val="00CF646C"/>
    <w:rsid w:val="00CF7D86"/>
    <w:rsid w:val="00D107B9"/>
    <w:rsid w:val="00D10D41"/>
    <w:rsid w:val="00D16FDD"/>
    <w:rsid w:val="00D26732"/>
    <w:rsid w:val="00D269E3"/>
    <w:rsid w:val="00D33202"/>
    <w:rsid w:val="00D34F13"/>
    <w:rsid w:val="00D3738B"/>
    <w:rsid w:val="00D40C94"/>
    <w:rsid w:val="00D444D0"/>
    <w:rsid w:val="00D44AA7"/>
    <w:rsid w:val="00D451C4"/>
    <w:rsid w:val="00D45511"/>
    <w:rsid w:val="00D51530"/>
    <w:rsid w:val="00D548A6"/>
    <w:rsid w:val="00D55D13"/>
    <w:rsid w:val="00D6037A"/>
    <w:rsid w:val="00D63CDF"/>
    <w:rsid w:val="00D67C5F"/>
    <w:rsid w:val="00D72204"/>
    <w:rsid w:val="00D739A1"/>
    <w:rsid w:val="00D75738"/>
    <w:rsid w:val="00D77BF0"/>
    <w:rsid w:val="00D80708"/>
    <w:rsid w:val="00D81205"/>
    <w:rsid w:val="00D8752D"/>
    <w:rsid w:val="00D90348"/>
    <w:rsid w:val="00D9069B"/>
    <w:rsid w:val="00D934C8"/>
    <w:rsid w:val="00D96882"/>
    <w:rsid w:val="00D9722E"/>
    <w:rsid w:val="00DB437B"/>
    <w:rsid w:val="00DB6215"/>
    <w:rsid w:val="00DB62B8"/>
    <w:rsid w:val="00DC3B8F"/>
    <w:rsid w:val="00DC5E1C"/>
    <w:rsid w:val="00DD2D3D"/>
    <w:rsid w:val="00DD39E7"/>
    <w:rsid w:val="00DE0CB4"/>
    <w:rsid w:val="00DE28A6"/>
    <w:rsid w:val="00DE433B"/>
    <w:rsid w:val="00E031EA"/>
    <w:rsid w:val="00E03AD4"/>
    <w:rsid w:val="00E10D3D"/>
    <w:rsid w:val="00E15103"/>
    <w:rsid w:val="00E151B3"/>
    <w:rsid w:val="00E158AA"/>
    <w:rsid w:val="00E23A5B"/>
    <w:rsid w:val="00E25D85"/>
    <w:rsid w:val="00E30454"/>
    <w:rsid w:val="00E30FCD"/>
    <w:rsid w:val="00E31D34"/>
    <w:rsid w:val="00E363FA"/>
    <w:rsid w:val="00E50897"/>
    <w:rsid w:val="00E60F17"/>
    <w:rsid w:val="00E63E5E"/>
    <w:rsid w:val="00E657E4"/>
    <w:rsid w:val="00E82644"/>
    <w:rsid w:val="00E92193"/>
    <w:rsid w:val="00E96BE1"/>
    <w:rsid w:val="00EA3436"/>
    <w:rsid w:val="00EA4470"/>
    <w:rsid w:val="00EA44E1"/>
    <w:rsid w:val="00EA516C"/>
    <w:rsid w:val="00EA6A6A"/>
    <w:rsid w:val="00EB650E"/>
    <w:rsid w:val="00EC3980"/>
    <w:rsid w:val="00EC550F"/>
    <w:rsid w:val="00ED0931"/>
    <w:rsid w:val="00ED4820"/>
    <w:rsid w:val="00ED57A2"/>
    <w:rsid w:val="00ED5BDE"/>
    <w:rsid w:val="00ED6F78"/>
    <w:rsid w:val="00EE40B3"/>
    <w:rsid w:val="00EE5A75"/>
    <w:rsid w:val="00EF2900"/>
    <w:rsid w:val="00EF36F9"/>
    <w:rsid w:val="00EF5905"/>
    <w:rsid w:val="00EF5D34"/>
    <w:rsid w:val="00EF731D"/>
    <w:rsid w:val="00F02DC5"/>
    <w:rsid w:val="00F11CB2"/>
    <w:rsid w:val="00F14B34"/>
    <w:rsid w:val="00F157B0"/>
    <w:rsid w:val="00F16982"/>
    <w:rsid w:val="00F169C8"/>
    <w:rsid w:val="00F16BD7"/>
    <w:rsid w:val="00F208C3"/>
    <w:rsid w:val="00F219CC"/>
    <w:rsid w:val="00F232A8"/>
    <w:rsid w:val="00F2412C"/>
    <w:rsid w:val="00F3207C"/>
    <w:rsid w:val="00F32DB1"/>
    <w:rsid w:val="00F376DC"/>
    <w:rsid w:val="00F43068"/>
    <w:rsid w:val="00F43CDB"/>
    <w:rsid w:val="00F47072"/>
    <w:rsid w:val="00F62004"/>
    <w:rsid w:val="00F70192"/>
    <w:rsid w:val="00F7487B"/>
    <w:rsid w:val="00F90425"/>
    <w:rsid w:val="00F91109"/>
    <w:rsid w:val="00F911A5"/>
    <w:rsid w:val="00F916A8"/>
    <w:rsid w:val="00F96673"/>
    <w:rsid w:val="00FA447E"/>
    <w:rsid w:val="00FA70F2"/>
    <w:rsid w:val="00FA78E6"/>
    <w:rsid w:val="00FC0A73"/>
    <w:rsid w:val="00FC7F3C"/>
    <w:rsid w:val="00FD0164"/>
    <w:rsid w:val="00FD2E55"/>
    <w:rsid w:val="00FD377E"/>
    <w:rsid w:val="00FD5557"/>
    <w:rsid w:val="00FD5771"/>
    <w:rsid w:val="00FD68A1"/>
    <w:rsid w:val="00FE164F"/>
    <w:rsid w:val="00FE1F6D"/>
    <w:rsid w:val="00FE43D9"/>
    <w:rsid w:val="00FE782B"/>
    <w:rsid w:val="00F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8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544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4470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0000FF"/>
      <w:sz w:val="32"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5D7367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9309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E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36F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5050"/>
    <w:rPr>
      <w:color w:val="800080" w:themeColor="followedHyperlink"/>
      <w:u w:val="single"/>
    </w:rPr>
  </w:style>
  <w:style w:type="paragraph" w:customStyle="1" w:styleId="11">
    <w:name w:val="Текст1"/>
    <w:basedOn w:val="a"/>
    <w:link w:val="12"/>
    <w:rsid w:val="00273D84"/>
    <w:pPr>
      <w:spacing w:before="120" w:after="0" w:line="360" w:lineRule="auto"/>
      <w:ind w:firstLine="851"/>
      <w:jc w:val="both"/>
    </w:pPr>
    <w:rPr>
      <w:rFonts w:eastAsia="Times New Roman" w:cs="Times New Roman"/>
      <w:szCs w:val="28"/>
      <w:lang w:eastAsia="ru-RU"/>
    </w:rPr>
  </w:style>
  <w:style w:type="character" w:customStyle="1" w:styleId="12">
    <w:name w:val="Текст1 Знак"/>
    <w:basedOn w:val="a0"/>
    <w:link w:val="11"/>
    <w:rsid w:val="00273D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 пункта"/>
    <w:link w:val="21"/>
    <w:rsid w:val="00273D84"/>
    <w:pPr>
      <w:spacing w:before="60" w:after="120" w:line="288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Graf12L">
    <w:name w:val="TableGraf 12L"/>
    <w:basedOn w:val="a"/>
    <w:rsid w:val="00273D84"/>
    <w:pPr>
      <w:spacing w:before="40" w:after="40" w:line="240" w:lineRule="auto"/>
    </w:pPr>
    <w:rPr>
      <w:rFonts w:eastAsia="Times New Roman" w:cs="Times New Roman"/>
      <w:szCs w:val="20"/>
    </w:rPr>
  </w:style>
  <w:style w:type="paragraph" w:customStyle="1" w:styleId="TableGraf12M">
    <w:name w:val="TableGraf 12M"/>
    <w:basedOn w:val="a"/>
    <w:rsid w:val="00273D84"/>
    <w:pPr>
      <w:spacing w:before="40" w:after="40" w:line="240" w:lineRule="auto"/>
      <w:jc w:val="center"/>
    </w:pPr>
    <w:rPr>
      <w:rFonts w:eastAsia="Times New Roman" w:cs="Times New Roman"/>
      <w:szCs w:val="20"/>
    </w:rPr>
  </w:style>
  <w:style w:type="paragraph" w:customStyle="1" w:styleId="13">
    <w:name w:val="ТИТ1"/>
    <w:basedOn w:val="a8"/>
    <w:rsid w:val="00273D84"/>
    <w:pPr>
      <w:suppressAutoHyphens/>
      <w:spacing w:after="60"/>
      <w:ind w:left="851" w:right="851" w:firstLine="0"/>
      <w:jc w:val="center"/>
    </w:pPr>
    <w:rPr>
      <w:b/>
      <w:caps/>
    </w:rPr>
  </w:style>
  <w:style w:type="paragraph" w:customStyle="1" w:styleId="a9">
    <w:name w:val="Текст пункта Знак"/>
    <w:link w:val="aa"/>
    <w:rsid w:val="00273D84"/>
    <w:pPr>
      <w:spacing w:before="60" w:after="60" w:line="240" w:lineRule="auto"/>
      <w:ind w:firstLine="851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a">
    <w:name w:val="Текст пункта Знак Знак"/>
    <w:basedOn w:val="a0"/>
    <w:link w:val="a9"/>
    <w:rsid w:val="00273D84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21">
    <w:name w:val="Текст пункта Знак2"/>
    <w:basedOn w:val="a0"/>
    <w:link w:val="a8"/>
    <w:rsid w:val="00273D8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8D62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2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62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2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2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4411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EA4470"/>
    <w:rPr>
      <w:rFonts w:ascii="Times New Roman" w:eastAsiaTheme="majorEastAsia" w:hAnsi="Times New Roman" w:cstheme="majorBidi"/>
      <w:b/>
      <w:bCs/>
      <w:i/>
      <w:color w:val="0000FF"/>
      <w:sz w:val="32"/>
      <w:szCs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5D7367"/>
    <w:rPr>
      <w:rFonts w:ascii="Times New Roman" w:eastAsiaTheme="majorEastAsia" w:hAnsi="Times New Roman" w:cstheme="majorBidi"/>
      <w:b/>
      <w:bCs/>
      <w:i/>
      <w:color w:val="1F497D" w:themeColor="text2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254749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EF5D34"/>
    <w:pPr>
      <w:tabs>
        <w:tab w:val="left" w:pos="440"/>
        <w:tab w:val="right" w:leader="dot" w:pos="9345"/>
      </w:tabs>
      <w:spacing w:after="100"/>
    </w:pPr>
    <w:rPr>
      <w:b/>
      <w:noProof/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25474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397BE4"/>
    <w:pPr>
      <w:spacing w:after="100"/>
      <w:ind w:left="440"/>
    </w:pPr>
    <w:rPr>
      <w:rFonts w:eastAsiaTheme="minorEastAsia"/>
    </w:rPr>
  </w:style>
  <w:style w:type="paragraph" w:styleId="af1">
    <w:name w:val="header"/>
    <w:basedOn w:val="a"/>
    <w:link w:val="af2"/>
    <w:uiPriority w:val="99"/>
    <w:semiHidden/>
    <w:unhideWhenUsed/>
    <w:rsid w:val="00A7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7086C"/>
  </w:style>
  <w:style w:type="paragraph" w:styleId="af3">
    <w:name w:val="footer"/>
    <w:basedOn w:val="a"/>
    <w:link w:val="af4"/>
    <w:uiPriority w:val="99"/>
    <w:unhideWhenUsed/>
    <w:rsid w:val="00A7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7086C"/>
  </w:style>
  <w:style w:type="paragraph" w:styleId="af5">
    <w:name w:val="No Spacing"/>
    <w:link w:val="af6"/>
    <w:uiPriority w:val="1"/>
    <w:qFormat/>
    <w:rsid w:val="00BA48E0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BA48E0"/>
    <w:rPr>
      <w:rFonts w:eastAsiaTheme="minorEastAsia"/>
    </w:rPr>
  </w:style>
  <w:style w:type="character" w:customStyle="1" w:styleId="40">
    <w:name w:val="Заголовок 4 Знак"/>
    <w:basedOn w:val="a0"/>
    <w:link w:val="4"/>
    <w:uiPriority w:val="9"/>
    <w:rsid w:val="00930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09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309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309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9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0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lumnHeading">
    <w:name w:val="Column Heading"/>
    <w:basedOn w:val="a"/>
    <w:rsid w:val="008C1455"/>
    <w:pPr>
      <w:keepNext/>
      <w:spacing w:before="60" w:after="60" w:line="240" w:lineRule="auto"/>
    </w:pPr>
    <w:rPr>
      <w:rFonts w:eastAsia="Times New Roman" w:cs="Times New Roman"/>
      <w:b/>
      <w:sz w:val="20"/>
      <w:szCs w:val="20"/>
      <w:lang w:val="en-US"/>
    </w:rPr>
  </w:style>
  <w:style w:type="table" w:styleId="af7">
    <w:name w:val="Table Grid"/>
    <w:basedOn w:val="a1"/>
    <w:rsid w:val="008C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.sinicin\Desktop\&#1087;&#1086;%20&#1052;&#1077;&#1076;&#1069;&#1082;&#1089;&#1087;&#1077;&#1088;&#1090;&#1091;\&#1047;&#1055;&#1047;\&#1047;&#1055;&#1047;_31.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AAADB-3A2D-441E-A253-3783452C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ЗПЗ_31.10</Template>
  <TotalTime>181</TotalTime>
  <Pages>8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>ПО СОЗДАНИЮ УДАЛЕННОЙ ЗАПИСИ К ВРАЧАМ ДРУГОГО ЛПУ</dc:subject>
  <dc:creator>Ponomareva_RDP</dc:creator>
  <cp:lastModifiedBy>rands</cp:lastModifiedBy>
  <cp:revision>13</cp:revision>
  <cp:lastPrinted>2017-01-12T06:08:00Z</cp:lastPrinted>
  <dcterms:created xsi:type="dcterms:W3CDTF">2018-12-19T13:07:00Z</dcterms:created>
  <dcterms:modified xsi:type="dcterms:W3CDTF">2022-05-13T09:37:00Z</dcterms:modified>
</cp:coreProperties>
</file>